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BC00" w14:textId="0F0CD154" w:rsidR="00A37960" w:rsidRPr="00A37960" w:rsidRDefault="00D956EB" w:rsidP="00A37960"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roseville</w:t>
      </w:r>
      <w:r w:rsidR="005E414F" w:rsidRPr="00A37960">
        <w:rPr>
          <w:b/>
          <w:sz w:val="24"/>
          <w:szCs w:val="24"/>
        </w:rPr>
        <w:t xml:space="preserve"> PUBLIC CEMETERY DISTRICT</w:t>
      </w:r>
    </w:p>
    <w:p w14:paraId="52352F6E" w14:textId="4F1DECA2" w:rsidR="00D6647F" w:rsidRPr="00A37960" w:rsidRDefault="005E414F" w:rsidP="00A37960">
      <w:pPr>
        <w:pStyle w:val="Title"/>
        <w:jc w:val="center"/>
        <w:rPr>
          <w:b/>
          <w:sz w:val="24"/>
          <w:szCs w:val="24"/>
        </w:rPr>
      </w:pPr>
      <w:r w:rsidRPr="00A37960">
        <w:rPr>
          <w:b/>
          <w:sz w:val="24"/>
          <w:szCs w:val="24"/>
        </w:rPr>
        <w:t>FLORAL</w:t>
      </w:r>
      <w:r w:rsidR="00A37960" w:rsidRPr="00A37960">
        <w:rPr>
          <w:b/>
          <w:sz w:val="24"/>
          <w:szCs w:val="24"/>
        </w:rPr>
        <w:t>/decoration</w:t>
      </w:r>
      <w:r w:rsidRPr="00A37960">
        <w:rPr>
          <w:b/>
          <w:sz w:val="24"/>
          <w:szCs w:val="24"/>
        </w:rPr>
        <w:t xml:space="preserve"> REMOVAL SCHEDULE</w:t>
      </w:r>
      <w:r w:rsidR="00636C80" w:rsidRPr="00A37960">
        <w:rPr>
          <w:b/>
          <w:sz w:val="24"/>
          <w:szCs w:val="24"/>
        </w:rPr>
        <w:t xml:space="preserve"> </w:t>
      </w:r>
      <w:r w:rsidRPr="00A37960">
        <w:rPr>
          <w:b/>
          <w:sz w:val="24"/>
          <w:szCs w:val="24"/>
        </w:rPr>
        <w:t>20</w:t>
      </w:r>
      <w:r w:rsidR="004A5E8F">
        <w:rPr>
          <w:b/>
          <w:sz w:val="24"/>
          <w:szCs w:val="24"/>
        </w:rPr>
        <w:t>2</w:t>
      </w:r>
      <w:r w:rsidR="00DB43EC">
        <w:rPr>
          <w:b/>
          <w:sz w:val="24"/>
          <w:szCs w:val="24"/>
        </w:rPr>
        <w:t>3</w: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If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MonthStart1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B631C">
        <w:rPr>
          <w:b/>
          <w:sz w:val="24"/>
          <w:szCs w:val="24"/>
        </w:rPr>
        <w:instrText>2023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>=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B631C">
        <w:rPr>
          <w:b/>
          <w:sz w:val="24"/>
          <w:szCs w:val="24"/>
        </w:rPr>
        <w:instrText>2023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 xml:space="preserve"> "" "-"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t xml:space="preserve"> </w: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If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MonthStart1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B631C">
        <w:rPr>
          <w:b/>
          <w:sz w:val="24"/>
          <w:szCs w:val="24"/>
        </w:rPr>
        <w:instrText>2023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>=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B631C">
        <w:rPr>
          <w:b/>
          <w:sz w:val="24"/>
          <w:szCs w:val="24"/>
        </w:rPr>
        <w:instrText>2023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 xml:space="preserve"> "" 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DB631C">
        <w:rPr>
          <w:b/>
          <w:sz w:val="24"/>
          <w:szCs w:val="24"/>
        </w:rPr>
        <w:instrText>2024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fldChar w:fldCharType="end"/>
      </w:r>
    </w:p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D6647F" w14:paraId="61240AC0" w14:textId="77777777">
        <w:trPr>
          <w:trHeight w:hRule="exact" w:val="187"/>
        </w:trPr>
        <w:tc>
          <w:tcPr>
            <w:tcW w:w="2500" w:type="pct"/>
          </w:tcPr>
          <w:p w14:paraId="5D696A39" w14:textId="77777777" w:rsidR="00D6647F" w:rsidRDefault="00636C80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3CC837" wp14:editId="13D997BC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55FC" id="Rectangle 2" o:spid="_x0000_s1026" style="position:absolute;margin-left:0;margin-top:0;width:698.4pt;height:4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301CEFB0" w14:textId="77777777" w:rsidR="00D6647F" w:rsidRDefault="00D6647F"/>
        </w:tc>
      </w:tr>
      <w:tr w:rsidR="00D6647F" w14:paraId="325F2BCF" w14:textId="7777777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340"/>
              <w:gridCol w:w="4634"/>
            </w:tblGrid>
            <w:tr w:rsidR="00800AE6" w:rsidRPr="00800AE6" w14:paraId="68D57E03" w14:textId="77777777">
              <w:tc>
                <w:tcPr>
                  <w:tcW w:w="1678" w:type="pct"/>
                </w:tcPr>
                <w:p w14:paraId="3EBD6375" w14:textId="77777777" w:rsidR="00D6647F" w:rsidRPr="00800AE6" w:rsidRDefault="005E414F">
                  <w:pPr>
                    <w:pStyle w:val="FormHeading"/>
                    <w:rPr>
                      <w:color w:val="auto"/>
                    </w:rPr>
                  </w:pPr>
                  <w:r w:rsidRPr="00800AE6">
                    <w:rPr>
                      <w:color w:val="auto"/>
                    </w:rPr>
                    <w:t>dISTRICT</w:t>
                  </w:r>
                  <w:r w:rsidR="00FA04D6" w:rsidRPr="00800AE6">
                    <w:rPr>
                      <w:color w:val="auto"/>
                    </w:rPr>
                    <w:t xml:space="preserve"> mANAGER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14:paraId="029D5513" w14:textId="77777777" w:rsidR="00D6647F" w:rsidRPr="00800AE6" w:rsidRDefault="005E414F" w:rsidP="005E414F">
                  <w:pPr>
                    <w:pStyle w:val="FormText"/>
                    <w:ind w:left="0"/>
                    <w:rPr>
                      <w:color w:val="auto"/>
                    </w:rPr>
                  </w:pPr>
                  <w:r w:rsidRPr="00800AE6">
                    <w:rPr>
                      <w:color w:val="auto"/>
                    </w:rPr>
                    <w:t xml:space="preserve">  CRAIG FORREY</w:t>
                  </w:r>
                </w:p>
              </w:tc>
            </w:tr>
          </w:tbl>
          <w:p w14:paraId="61501733" w14:textId="77777777" w:rsidR="00D6647F" w:rsidRPr="00800AE6" w:rsidRDefault="00D6647F">
            <w:pPr>
              <w:rPr>
                <w:color w:val="auto"/>
              </w:rPr>
            </w:pPr>
          </w:p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14:paraId="3F81DAB6" w14:textId="4CD5063B" w:rsidR="00800AE6" w:rsidRPr="00800AE6" w:rsidRDefault="00800AE6">
            <w:pPr>
              <w:pStyle w:val="Notes"/>
              <w:rPr>
                <w:color w:val="auto"/>
                <w:sz w:val="20"/>
              </w:rPr>
            </w:pPr>
            <w:r w:rsidRPr="008C1A7D">
              <w:rPr>
                <w:color w:val="auto"/>
                <w:sz w:val="20"/>
                <w:highlight w:val="blue"/>
              </w:rPr>
              <w:t>*</w:t>
            </w:r>
            <w:r w:rsidR="00746261" w:rsidRPr="00800AE6">
              <w:rPr>
                <w:color w:val="auto"/>
                <w:sz w:val="20"/>
              </w:rPr>
              <w:t>Floral/Decoration Clearing</w:t>
            </w:r>
            <w:r w:rsidR="00A37960" w:rsidRPr="00800AE6">
              <w:rPr>
                <w:color w:val="auto"/>
                <w:sz w:val="20"/>
              </w:rPr>
              <w:t xml:space="preserve"> </w:t>
            </w:r>
            <w:r w:rsidR="00FA04D6" w:rsidRPr="00800AE6">
              <w:rPr>
                <w:color w:val="auto"/>
                <w:sz w:val="20"/>
              </w:rPr>
              <w:t xml:space="preserve">will take place </w:t>
            </w:r>
            <w:r w:rsidR="00A37960" w:rsidRPr="00800AE6">
              <w:rPr>
                <w:color w:val="auto"/>
                <w:sz w:val="20"/>
              </w:rPr>
              <w:t xml:space="preserve">on the “first” </w:t>
            </w:r>
            <w:r w:rsidR="007651C3" w:rsidRPr="00800AE6">
              <w:rPr>
                <w:color w:val="auto"/>
                <w:sz w:val="20"/>
              </w:rPr>
              <w:t>Week</w:t>
            </w:r>
            <w:r w:rsidR="00437077" w:rsidRPr="00800AE6">
              <w:rPr>
                <w:color w:val="auto"/>
                <w:sz w:val="20"/>
              </w:rPr>
              <w:t xml:space="preserve"> of each month.  It</w:t>
            </w:r>
            <w:r w:rsidR="00FA04D6" w:rsidRPr="00800AE6">
              <w:rPr>
                <w:color w:val="auto"/>
                <w:sz w:val="20"/>
              </w:rPr>
              <w:t xml:space="preserve"> will consist of</w:t>
            </w:r>
            <w:r w:rsidR="00484610" w:rsidRPr="00800AE6">
              <w:rPr>
                <w:color w:val="auto"/>
                <w:sz w:val="20"/>
              </w:rPr>
              <w:t xml:space="preserve"> the</w:t>
            </w:r>
            <w:r w:rsidR="00FA04D6" w:rsidRPr="00800AE6">
              <w:rPr>
                <w:color w:val="auto"/>
                <w:sz w:val="20"/>
              </w:rPr>
              <w:t xml:space="preserve"> </w:t>
            </w:r>
            <w:r w:rsidR="00A37960" w:rsidRPr="00800AE6">
              <w:rPr>
                <w:color w:val="auto"/>
                <w:sz w:val="20"/>
              </w:rPr>
              <w:t xml:space="preserve">removal of </w:t>
            </w:r>
            <w:r w:rsidR="00FA04D6" w:rsidRPr="00800AE6">
              <w:rPr>
                <w:color w:val="auto"/>
                <w:sz w:val="20"/>
              </w:rPr>
              <w:t xml:space="preserve">all unsightly floral and </w:t>
            </w:r>
            <w:r w:rsidR="00A37960" w:rsidRPr="00800AE6">
              <w:rPr>
                <w:color w:val="auto"/>
                <w:sz w:val="20"/>
              </w:rPr>
              <w:t>prohibited grave decorations.  All</w:t>
            </w:r>
            <w:r w:rsidR="00484610" w:rsidRPr="00800AE6">
              <w:rPr>
                <w:color w:val="auto"/>
                <w:sz w:val="20"/>
              </w:rPr>
              <w:t xml:space="preserve"> decorations</w:t>
            </w:r>
            <w:r w:rsidR="00DE7082" w:rsidRPr="00800AE6">
              <w:rPr>
                <w:color w:val="auto"/>
                <w:sz w:val="20"/>
              </w:rPr>
              <w:t xml:space="preserve"> will be discarded accordingly. </w:t>
            </w:r>
            <w:r w:rsidR="00395140" w:rsidRPr="00800AE6">
              <w:rPr>
                <w:color w:val="auto"/>
                <w:sz w:val="20"/>
              </w:rPr>
              <w:t xml:space="preserve"> </w:t>
            </w:r>
          </w:p>
          <w:p w14:paraId="5896F5C3" w14:textId="73B0485D" w:rsidR="00D6647F" w:rsidRPr="00800AE6" w:rsidRDefault="00800AE6">
            <w:pPr>
              <w:pStyle w:val="Notes"/>
              <w:rPr>
                <w:color w:val="auto"/>
                <w:sz w:val="20"/>
              </w:rPr>
            </w:pPr>
            <w:r w:rsidRPr="008C1A7D">
              <w:rPr>
                <w:color w:val="auto"/>
                <w:sz w:val="20"/>
                <w:highlight w:val="yellow"/>
              </w:rPr>
              <w:t>*</w:t>
            </w:r>
            <w:r w:rsidR="00395140" w:rsidRPr="00800AE6">
              <w:rPr>
                <w:color w:val="auto"/>
                <w:sz w:val="20"/>
              </w:rPr>
              <w:t>Holiday Floral/Decoration Removal will take place 30 days after holiday.</w:t>
            </w:r>
          </w:p>
        </w:tc>
      </w:tr>
      <w:tr w:rsidR="00D6647F" w14:paraId="1FCF6F4B" w14:textId="77777777">
        <w:trPr>
          <w:trHeight w:hRule="exact" w:val="101"/>
        </w:trPr>
        <w:tc>
          <w:tcPr>
            <w:tcW w:w="2500" w:type="pct"/>
          </w:tcPr>
          <w:p w14:paraId="0820623E" w14:textId="77777777" w:rsidR="00D6647F" w:rsidRDefault="00D6647F"/>
        </w:tc>
        <w:tc>
          <w:tcPr>
            <w:tcW w:w="2500" w:type="pct"/>
            <w:tcBorders>
              <w:top w:val="nil"/>
            </w:tcBorders>
          </w:tcPr>
          <w:p w14:paraId="5D65A748" w14:textId="77777777" w:rsidR="00D6647F" w:rsidRDefault="00D6647F"/>
        </w:tc>
      </w:tr>
    </w:tbl>
    <w:p w14:paraId="73ED4691" w14:textId="77777777" w:rsidR="00D6647F" w:rsidRDefault="00D6647F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D6647F" w14:paraId="06B1213E" w14:textId="77777777">
        <w:tc>
          <w:tcPr>
            <w:tcW w:w="2500" w:type="pct"/>
          </w:tcPr>
          <w:tbl>
            <w:tblPr>
              <w:tblStyle w:val="EventPlannerTable"/>
              <w:tblW w:w="4378" w:type="pct"/>
              <w:jc w:val="center"/>
              <w:tblLook w:val="04A0" w:firstRow="1" w:lastRow="0" w:firstColumn="1" w:lastColumn="0" w:noHBand="0" w:noVBand="1"/>
            </w:tblPr>
            <w:tblGrid>
              <w:gridCol w:w="4350"/>
              <w:gridCol w:w="1739"/>
            </w:tblGrid>
            <w:tr w:rsidR="00E35701" w:rsidRPr="00437077" w14:paraId="643BB9D7" w14:textId="77777777" w:rsidTr="007462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14CC60FF" w14:textId="4CFA8FE4" w:rsidR="00E35701" w:rsidRDefault="00E35701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  Valentines day</w:t>
                  </w:r>
                </w:p>
              </w:tc>
              <w:tc>
                <w:tcPr>
                  <w:tcW w:w="1428" w:type="pct"/>
                  <w:shd w:val="clear" w:color="auto" w:fill="EAEAEA" w:themeFill="accent1" w:themeFillTint="99"/>
                </w:tcPr>
                <w:p w14:paraId="7FB1D4C0" w14:textId="245677A3" w:rsidR="00E35701" w:rsidRDefault="00E35701">
                  <w:pPr>
                    <w:pStyle w:val="TableTex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2.14.2023</w:t>
                  </w:r>
                </w:p>
              </w:tc>
            </w:tr>
            <w:tr w:rsidR="00E91B7F" w:rsidRPr="00437077" w14:paraId="30A65A0F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2E09D223" w14:textId="13CC5AFA" w:rsidR="00E91B7F" w:rsidRPr="00437077" w:rsidRDefault="00E35701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  St. Patricks Day </w:t>
                  </w:r>
                </w:p>
              </w:tc>
              <w:sdt>
                <w:sdtPr>
                  <w:rPr>
                    <w:color w:val="auto"/>
                  </w:rPr>
                  <w:id w:val="-1576047860"/>
                  <w:placeholder>
                    <w:docPart w:val="7731F1D72F7E4BC5BF363740D3B39AFD"/>
                  </w:placeholder>
                  <w:date w:fullDate="2023-03-17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49CF4C13" w14:textId="73458E13" w:rsidR="00E91B7F" w:rsidRDefault="00E35701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3.17.2023</w:t>
                      </w:r>
                    </w:p>
                  </w:tc>
                </w:sdtContent>
              </w:sdt>
            </w:tr>
            <w:tr w:rsidR="00437077" w:rsidRPr="00437077" w14:paraId="68D806F7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194E28D0" w14:textId="77777777" w:rsidR="00FA04D6" w:rsidRPr="00437077" w:rsidRDefault="008506FC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EASTER </w:t>
                  </w:r>
                </w:p>
              </w:tc>
              <w:sdt>
                <w:sdtPr>
                  <w:rPr>
                    <w:color w:val="auto"/>
                  </w:rPr>
                  <w:id w:val="-1213726681"/>
                  <w:placeholder>
                    <w:docPart w:val="FB7E26BC6631409AB1DA58B41E6CDF3E"/>
                  </w:placeholder>
                  <w:date w:fullDate="2023-04-09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66807366" w14:textId="448BF2CD" w:rsidR="00FA04D6" w:rsidRPr="00437077" w:rsidRDefault="00897E59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4.9.2023</w:t>
                      </w:r>
                    </w:p>
                  </w:tc>
                </w:sdtContent>
              </w:sdt>
            </w:tr>
            <w:tr w:rsidR="00437077" w:rsidRPr="00437077" w14:paraId="148843C0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429015AF" w14:textId="77777777" w:rsidR="00FA04D6" w:rsidRPr="00437077" w:rsidRDefault="008506FC" w:rsidP="00FA04D6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MEMORIAL DAY</w:t>
                  </w:r>
                </w:p>
              </w:tc>
              <w:sdt>
                <w:sdtPr>
                  <w:rPr>
                    <w:color w:val="auto"/>
                  </w:rPr>
                  <w:id w:val="298655591"/>
                  <w:placeholder>
                    <w:docPart w:val="FB7E26BC6631409AB1DA58B41E6CDF3E"/>
                  </w:placeholder>
                  <w:date w:fullDate="2023-05-29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2C9CC041" w14:textId="3A22A1DA" w:rsidR="00FA04D6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5.29.2023</w:t>
                      </w:r>
                    </w:p>
                  </w:tc>
                </w:sdtContent>
              </w:sdt>
            </w:tr>
            <w:tr w:rsidR="00437077" w:rsidRPr="00437077" w14:paraId="625F2B89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4A9BD0D3" w14:textId="77777777" w:rsidR="00FA04D6" w:rsidRPr="00437077" w:rsidRDefault="008506FC" w:rsidP="00FA04D6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independence DAY</w:t>
                  </w:r>
                </w:p>
              </w:tc>
              <w:sdt>
                <w:sdtPr>
                  <w:rPr>
                    <w:color w:val="auto"/>
                  </w:rPr>
                  <w:id w:val="-187305122"/>
                  <w:placeholder>
                    <w:docPart w:val="FB7E26BC6631409AB1DA58B41E6CDF3E"/>
                  </w:placeholder>
                  <w:date w:fullDate="2023-07-04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56A711B5" w14:textId="78460CF6" w:rsidR="00FA04D6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7.4.2023</w:t>
                      </w:r>
                    </w:p>
                  </w:tc>
                </w:sdtContent>
              </w:sdt>
            </w:tr>
          </w:tbl>
          <w:p w14:paraId="78161E5A" w14:textId="77777777" w:rsidR="00D6647F" w:rsidRPr="00437077" w:rsidRDefault="00D6647F">
            <w:pPr>
              <w:spacing w:after="160" w:line="300" w:lineRule="auto"/>
              <w:rPr>
                <w:color w:val="auto"/>
              </w:rPr>
            </w:pPr>
          </w:p>
        </w:tc>
        <w:tc>
          <w:tcPr>
            <w:tcW w:w="2500" w:type="pct"/>
          </w:tcPr>
          <w:tbl>
            <w:tblPr>
              <w:tblStyle w:val="EventPlannerTable"/>
              <w:tblW w:w="4162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4050"/>
              <w:gridCol w:w="1739"/>
            </w:tblGrid>
            <w:tr w:rsidR="00437077" w:rsidRPr="00437077" w14:paraId="4D52AC2B" w14:textId="77777777" w:rsidTr="007462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98" w:type="pct"/>
                  <w:shd w:val="clear" w:color="auto" w:fill="EAEAEA" w:themeFill="accent1" w:themeFillTint="99"/>
                </w:tcPr>
                <w:p w14:paraId="3BBDF971" w14:textId="77777777" w:rsidR="002E5E7B" w:rsidRPr="00437077" w:rsidRDefault="002E5E7B" w:rsidP="002E5E7B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HALLOWEEN</w:t>
                  </w:r>
                </w:p>
              </w:tc>
              <w:tc>
                <w:tcPr>
                  <w:tcW w:w="1502" w:type="pct"/>
                  <w:shd w:val="clear" w:color="auto" w:fill="EAEAEA" w:themeFill="accent1" w:themeFillTint="99"/>
                </w:tcPr>
                <w:p w14:paraId="0217277E" w14:textId="7CE967C8" w:rsidR="002E5E7B" w:rsidRPr="00437077" w:rsidRDefault="002E5E7B">
                  <w:pPr>
                    <w:pStyle w:val="TableText"/>
                    <w:rPr>
                      <w:color w:val="auto"/>
                    </w:rPr>
                  </w:pPr>
                  <w:r w:rsidRPr="00437077">
                    <w:rPr>
                      <w:color w:val="auto"/>
                    </w:rPr>
                    <w:t>10.31.20</w:t>
                  </w:r>
                  <w:r w:rsidR="00FA447A">
                    <w:rPr>
                      <w:color w:val="auto"/>
                    </w:rPr>
                    <w:t>2</w:t>
                  </w:r>
                  <w:r w:rsidR="00600115">
                    <w:rPr>
                      <w:color w:val="auto"/>
                    </w:rPr>
                    <w:t>3</w:t>
                  </w:r>
                </w:p>
              </w:tc>
            </w:tr>
            <w:tr w:rsidR="00437077" w:rsidRPr="00437077" w14:paraId="034B7ECF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77A3CB95" w14:textId="77777777" w:rsidR="008E6BDF" w:rsidRPr="00437077" w:rsidRDefault="00D02646" w:rsidP="00D02646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vETERAN’S day</w:t>
                  </w:r>
                </w:p>
              </w:tc>
              <w:sdt>
                <w:sdtPr>
                  <w:rPr>
                    <w:color w:val="auto"/>
                  </w:rPr>
                  <w:id w:val="-551619400"/>
                  <w:placeholder>
                    <w:docPart w:val="B9F77428208843909B002F5A6C39A4C2"/>
                  </w:placeholder>
                  <w:date w:fullDate="2023-11-11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61C5FB6D" w14:textId="1C3E2452" w:rsidR="008E6BDF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11.11.2023</w:t>
                      </w:r>
                    </w:p>
                  </w:tc>
                </w:sdtContent>
              </w:sdt>
            </w:tr>
            <w:tr w:rsidR="00437077" w:rsidRPr="00437077" w14:paraId="6F850261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024C887F" w14:textId="77777777" w:rsidR="008E6BDF" w:rsidRPr="00437077" w:rsidRDefault="008E6BDF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THANKSGIVING DAY</w:t>
                  </w:r>
                </w:p>
              </w:tc>
              <w:sdt>
                <w:sdtPr>
                  <w:rPr>
                    <w:color w:val="auto"/>
                  </w:rPr>
                  <w:id w:val="2126345977"/>
                  <w:placeholder>
                    <w:docPart w:val="B9F77428208843909B002F5A6C39A4C2"/>
                  </w:placeholder>
                  <w:date w:fullDate="2023-11-23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4D1D1394" w14:textId="46718712" w:rsidR="008E6BDF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11.23.2023</w:t>
                      </w:r>
                    </w:p>
                  </w:tc>
                </w:sdtContent>
              </w:sdt>
            </w:tr>
            <w:tr w:rsidR="00437077" w:rsidRPr="00437077" w14:paraId="35C0B94B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5CB931D5" w14:textId="77777777" w:rsidR="008E6BDF" w:rsidRPr="00437077" w:rsidRDefault="008E6BDF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CHRISTMAS DAY</w:t>
                  </w:r>
                </w:p>
              </w:tc>
              <w:sdt>
                <w:sdtPr>
                  <w:rPr>
                    <w:color w:val="auto"/>
                  </w:rPr>
                  <w:id w:val="-945768097"/>
                  <w:placeholder>
                    <w:docPart w:val="B9F77428208843909B002F5A6C39A4C2"/>
                  </w:placeholder>
                  <w:date w:fullDate="2023-12-25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47B9961D" w14:textId="180108B1" w:rsidR="008E6BDF" w:rsidRPr="00437077" w:rsidRDefault="003F43C9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12.25.2023</w:t>
                      </w:r>
                    </w:p>
                  </w:tc>
                </w:sdtContent>
              </w:sdt>
            </w:tr>
          </w:tbl>
          <w:p w14:paraId="3D913528" w14:textId="77777777" w:rsidR="00D6647F" w:rsidRPr="00437077" w:rsidRDefault="00D6647F">
            <w:pPr>
              <w:spacing w:after="160" w:line="300" w:lineRule="auto"/>
              <w:rPr>
                <w:color w:val="auto"/>
              </w:rPr>
            </w:pPr>
          </w:p>
        </w:tc>
      </w:tr>
    </w:tbl>
    <w:p w14:paraId="5454F59A" w14:textId="77777777" w:rsidR="00D6647F" w:rsidRPr="0078225D" w:rsidRDefault="00D6647F">
      <w:pPr>
        <w:pStyle w:val="NoSpacing"/>
        <w:rPr>
          <w:color w:val="0070C0"/>
        </w:rPr>
      </w:pPr>
    </w:p>
    <w:p w14:paraId="0B0ED7C0" w14:textId="77777777" w:rsidR="006D52F4" w:rsidRPr="002D77EE" w:rsidRDefault="006D52F4" w:rsidP="006D52F4">
      <w:pPr>
        <w:pStyle w:val="NoSpacing"/>
        <w:ind w:left="720"/>
        <w:rPr>
          <w:color w:val="auto"/>
          <w:sz w:val="8"/>
          <w:szCs w:val="8"/>
        </w:rPr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8"/>
        <w:gridCol w:w="2320"/>
        <w:gridCol w:w="2325"/>
        <w:gridCol w:w="2318"/>
        <w:gridCol w:w="2321"/>
        <w:gridCol w:w="2320"/>
      </w:tblGrid>
      <w:tr w:rsidR="00460ED5" w14:paraId="6792197B" w14:textId="77777777">
        <w:tc>
          <w:tcPr>
            <w:tcW w:w="2407" w:type="dxa"/>
          </w:tcPr>
          <w:bookmarkStart w:id="0" w:name="_Calendar"/>
          <w:bookmarkEnd w:id="0"/>
          <w:p w14:paraId="41030CA3" w14:textId="74C3D3F2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DB631C"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14:paraId="2D08A90D" w14:textId="6BF58D70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DB631C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14:paraId="404A1769" w14:textId="7EB8C2A1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DB631C">
              <w:t>March</w:t>
            </w:r>
            <w:r>
              <w:fldChar w:fldCharType="end"/>
            </w:r>
          </w:p>
        </w:tc>
        <w:tc>
          <w:tcPr>
            <w:tcW w:w="2407" w:type="dxa"/>
          </w:tcPr>
          <w:p w14:paraId="7571001E" w14:textId="226A6756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DB631C">
              <w:t>April</w:t>
            </w:r>
            <w:r>
              <w:fldChar w:fldCharType="end"/>
            </w:r>
          </w:p>
        </w:tc>
        <w:tc>
          <w:tcPr>
            <w:tcW w:w="2408" w:type="dxa"/>
          </w:tcPr>
          <w:p w14:paraId="0B1E6B19" w14:textId="610C656D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DB631C">
              <w:t>May</w:t>
            </w:r>
            <w:r>
              <w:fldChar w:fldCharType="end"/>
            </w:r>
          </w:p>
        </w:tc>
        <w:tc>
          <w:tcPr>
            <w:tcW w:w="2408" w:type="dxa"/>
          </w:tcPr>
          <w:p w14:paraId="28FF5CA6" w14:textId="70CE0B02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DB631C">
              <w:t>June</w:t>
            </w:r>
            <w:r>
              <w:fldChar w:fldCharType="end"/>
            </w:r>
          </w:p>
        </w:tc>
      </w:tr>
      <w:tr w:rsidR="00460ED5" w14:paraId="7521B950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6CDAF103" w14:textId="77777777" w:rsidTr="008875C2">
              <w:tc>
                <w:tcPr>
                  <w:tcW w:w="707" w:type="pct"/>
                </w:tcPr>
                <w:p w14:paraId="6AE860F8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FDCE966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8F2F00F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AF0289E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A5325F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2E361CD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82BA16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649A8F02" w14:textId="77777777" w:rsidTr="008875C2">
              <w:tc>
                <w:tcPr>
                  <w:tcW w:w="70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5CEAB7" w14:textId="423DC1A8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MonthStart1 \@ dddd </w:instrText>
                  </w:r>
                  <w:r w:rsidRPr="008875C2">
                    <w:fldChar w:fldCharType="separate"/>
                  </w:r>
                  <w:r w:rsidR="00DB631C">
                    <w:instrText>Sunday</w:instrText>
                  </w:r>
                  <w:r w:rsidRPr="008875C2">
                    <w:fldChar w:fldCharType="end"/>
                  </w:r>
                  <w:r w:rsidRPr="008875C2">
                    <w:instrText xml:space="preserve"> = “Sunday" 1 ""</w:instrText>
                  </w:r>
                  <w:r w:rsidR="00DB631C">
                    <w:fldChar w:fldCharType="separate"/>
                  </w:r>
                  <w:r w:rsidR="00DB631C" w:rsidRPr="008875C2">
                    <w:rPr>
                      <w:noProof/>
                    </w:rPr>
                    <w:t>1</w: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5A5343D" w14:textId="092BF1CD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“Monday"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=A2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=A2+1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DD1E61F" w14:textId="49F387B0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876048F" w14:textId="7EA6283B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“Wednesday"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=C2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=C2+1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299BEDD" w14:textId="073F3127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5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5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F3BE0C0" w14:textId="4D1447F3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“Friday"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=E2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5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=E2+1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6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6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6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72A15FE" w14:textId="2CCF28D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DB631C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60ED5" w14:paraId="481D3B15" w14:textId="77777777" w:rsidTr="008875C2">
              <w:tc>
                <w:tcPr>
                  <w:tcW w:w="707" w:type="pct"/>
                </w:tcPr>
                <w:p w14:paraId="186D227C" w14:textId="4D82588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DD0B1F6" w14:textId="41BBCA2E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=A3+1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9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A47E5B6" w14:textId="56CAAABF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=B3+1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10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3444B8F" w14:textId="3D02C321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=C3+1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11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E13A1FD" w14:textId="020A1AA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23A3642" w14:textId="0241EA2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E406987" w14:textId="1C02BBC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60ED5" w14:paraId="74A33852" w14:textId="77777777" w:rsidTr="008875C2">
              <w:tc>
                <w:tcPr>
                  <w:tcW w:w="707" w:type="pct"/>
                </w:tcPr>
                <w:p w14:paraId="247062B5" w14:textId="50D0984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877793" w14:textId="3735A01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02F043" w14:textId="4B439E1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9C7F41D" w14:textId="5369660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ECB1BC" w14:textId="3F4AF2B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6B51C9" w14:textId="7DADBE0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2D79B8" w14:textId="4BECA9A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60ED5" w14:paraId="37E7DB64" w14:textId="77777777" w:rsidTr="008875C2">
              <w:tc>
                <w:tcPr>
                  <w:tcW w:w="707" w:type="pct"/>
                </w:tcPr>
                <w:p w14:paraId="34B48FA3" w14:textId="5C51C3B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F71EC9" w14:textId="37A3CFA2" w:rsidR="00460ED5" w:rsidRPr="00D20DEA" w:rsidRDefault="00460ED5">
                  <w:pPr>
                    <w:pStyle w:val="Dates"/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=A5+1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23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5C64ABD5" w14:textId="0961AFA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D20E7AB" w14:textId="28E4BBE7" w:rsidR="00460ED5" w:rsidRPr="008875C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875C2">
                    <w:rPr>
                      <w:b/>
                      <w:bCs/>
                    </w:rPr>
                    <w:fldChar w:fldCharType="begin"/>
                  </w:r>
                  <w:r w:rsidRPr="008875C2">
                    <w:rPr>
                      <w:b/>
                      <w:bCs/>
                    </w:rPr>
                    <w:instrText xml:space="preserve"> =C5+1 </w:instrText>
                  </w:r>
                  <w:r w:rsidRPr="008875C2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25</w:t>
                  </w:r>
                  <w:r w:rsidRPr="008875C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12644412" w14:textId="02B2B4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941BD1" w14:textId="135986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BFBDA05" w14:textId="7960B91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60ED5" w14:paraId="1753C78D" w14:textId="77777777" w:rsidTr="008875C2">
              <w:tc>
                <w:tcPr>
                  <w:tcW w:w="707" w:type="pct"/>
                </w:tcPr>
                <w:p w14:paraId="54D8629E" w14:textId="0E03F32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4C38B2" w14:textId="24D8A8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327AA5A" w14:textId="5CC31DE5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IF </w:instrText>
                  </w:r>
                  <w:r w:rsidRPr="008875C2">
                    <w:fldChar w:fldCharType="begin"/>
                  </w:r>
                  <w:r w:rsidRPr="008875C2">
                    <w:instrText xml:space="preserve"> =B6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 w:rsidRPr="008875C2">
                    <w:fldChar w:fldCharType="end"/>
                  </w:r>
                  <w:r w:rsidRPr="008875C2">
                    <w:instrText xml:space="preserve"> = 0,"" </w:instrText>
                  </w: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=B6 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 w:rsidRPr="008875C2">
                    <w:fldChar w:fldCharType="end"/>
                  </w:r>
                  <w:r w:rsidRPr="008875C2">
                    <w:instrText xml:space="preserve">  &lt;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MonthEnd1 \@ d </w:instrText>
                  </w:r>
                  <w:r w:rsidRPr="008875C2">
                    <w:fldChar w:fldCharType="separate"/>
                  </w:r>
                  <w:r w:rsidR="00DB631C"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</w:instrText>
                  </w:r>
                  <w:r w:rsidRPr="008875C2">
                    <w:fldChar w:fldCharType="begin"/>
                  </w:r>
                  <w:r w:rsidRPr="008875C2">
                    <w:instrText xml:space="preserve"> =B6+1 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"" 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 w:rsidRPr="008875C2">
                    <w:fldChar w:fldCharType="end"/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t>31</w: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BF268D" w14:textId="08C580A6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IF </w:instrText>
                  </w:r>
                  <w:r w:rsidRPr="008875C2">
                    <w:fldChar w:fldCharType="begin"/>
                  </w:r>
                  <w:r w:rsidRPr="008875C2">
                    <w:instrText xml:space="preserve"> =C6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= 0,"" </w:instrText>
                  </w: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=C6 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&lt;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MonthEnd1 \@ d </w:instrText>
                  </w:r>
                  <w:r w:rsidRPr="008875C2">
                    <w:fldChar w:fldCharType="separate"/>
                  </w:r>
                  <w:r w:rsidR="00DB631C"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</w:instrText>
                  </w:r>
                  <w:r w:rsidRPr="008875C2">
                    <w:fldChar w:fldCharType="begin"/>
                  </w:r>
                  <w:r w:rsidRPr="008875C2">
                    <w:instrText xml:space="preserve"> =C6+1 </w:instrText>
                  </w:r>
                  <w:r w:rsidRPr="008875C2"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 w:rsidRPr="008875C2">
                    <w:fldChar w:fldCharType="end"/>
                  </w:r>
                  <w:r w:rsidRPr="008875C2">
                    <w:instrText xml:space="preserve"> "" </w:instrText>
                  </w:r>
                  <w:r w:rsidRPr="008875C2">
                    <w:fldChar w:fldCharType="end"/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369942" w14:textId="0E1F4D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A24EFE" w14:textId="5E6BC7B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1BD5432" w14:textId="0E96381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69F75422" w14:textId="77777777" w:rsidTr="008875C2">
              <w:tc>
                <w:tcPr>
                  <w:tcW w:w="707" w:type="pct"/>
                </w:tcPr>
                <w:p w14:paraId="041B2758" w14:textId="52CA2ED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C11A83" w14:textId="7330A68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22C844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069A6C7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030047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286A4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281005A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50639B94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720F35B9" w14:textId="77777777" w:rsidTr="00020940">
              <w:tc>
                <w:tcPr>
                  <w:tcW w:w="708" w:type="pct"/>
                </w:tcPr>
                <w:p w14:paraId="185466F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8FDEDC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09827B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83950E8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9E1A68E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0BF59F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7EC5F4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07365F8" w14:textId="77777777" w:rsidTr="00BB7A60">
              <w:tc>
                <w:tcPr>
                  <w:tcW w:w="708" w:type="pct"/>
                </w:tcPr>
                <w:p w14:paraId="4C8CF6BD" w14:textId="35C78D6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6E2864D" w14:textId="020FBC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47296A" w14:textId="5FF5F4E7" w:rsidR="00460ED5" w:rsidRPr="00B256C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256C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DocVariable MonthStart2 \@ dddd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00B0F0"/>
                    </w:rPr>
                    <w:instrText>Wednesday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760E24" w:rsidRPr="00B256C9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B256C9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B256C9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40CA180" w14:textId="244DC865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= “Wednesday"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=C2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1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=C2+1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 w:rsidRPr="00020940">
                    <w:rPr>
                      <w:b/>
                      <w:bCs/>
                      <w:noProof/>
                    </w:rPr>
                    <w:t>1</w: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39C64BE" w14:textId="3D8C9DBE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= “Thursday"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=D2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1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=D2+1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</w: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1D1C489" w14:textId="06903B14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= “Friday"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=E2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=E2+1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3</w: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76D8AD1" w14:textId="02A704E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60ED5" w14:paraId="5A5D2372" w14:textId="77777777" w:rsidTr="00BB7A60">
              <w:tc>
                <w:tcPr>
                  <w:tcW w:w="708" w:type="pct"/>
                  <w:tcBorders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261BA041" w14:textId="7D079BB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CDFAA32" w14:textId="5F330BCB" w:rsidR="00460ED5" w:rsidRPr="00CE5EA8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CE5EA8">
                    <w:rPr>
                      <w:b/>
                      <w:bCs/>
                    </w:rPr>
                    <w:fldChar w:fldCharType="begin"/>
                  </w:r>
                  <w:r w:rsidRPr="00CE5EA8">
                    <w:rPr>
                      <w:b/>
                      <w:bCs/>
                    </w:rPr>
                    <w:instrText xml:space="preserve"> =A3+1 </w:instrText>
                  </w:r>
                  <w:r w:rsidRPr="00CE5EA8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6</w:t>
                  </w:r>
                  <w:r w:rsidRPr="00CE5EA8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B90E5B3" w14:textId="0E28A82B" w:rsidR="00460ED5" w:rsidRPr="00CE5EA8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CE5EA8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CE5EA8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CE5EA8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7</w:t>
                  </w:r>
                  <w:r w:rsidRPr="00CE5EA8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C9044F" w14:textId="45316A54" w:rsidR="00460ED5" w:rsidRPr="00BB7A60" w:rsidRDefault="00460ED5">
                  <w:pPr>
                    <w:pStyle w:val="Dates"/>
                  </w:pPr>
                  <w:r w:rsidRPr="00BB7A60">
                    <w:fldChar w:fldCharType="begin"/>
                  </w:r>
                  <w:r w:rsidRPr="00BB7A60">
                    <w:instrText xml:space="preserve"> =C3+1 </w:instrText>
                  </w:r>
                  <w:r w:rsidRPr="00BB7A60"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 w:rsidRPr="00BB7A60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</w:tcBorders>
                </w:tcPr>
                <w:p w14:paraId="3AB6FCFA" w14:textId="1E5CC65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913D818" w14:textId="78DB9369" w:rsidR="00460ED5" w:rsidRPr="00B9027E" w:rsidRDefault="00460ED5">
                  <w:pPr>
                    <w:pStyle w:val="Dates"/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=E3+1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10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55C46C" w14:textId="65A7BB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60ED5" w14:paraId="6E28AED0" w14:textId="77777777" w:rsidTr="00BB7A60">
              <w:tc>
                <w:tcPr>
                  <w:tcW w:w="708" w:type="pc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225BFCE" w14:textId="70194968" w:rsidR="00460ED5" w:rsidRPr="00A51306" w:rsidRDefault="00460ED5">
                  <w:pPr>
                    <w:pStyle w:val="Dates"/>
                  </w:pPr>
                  <w:r w:rsidRPr="00A51306">
                    <w:rPr>
                      <w:color w:val="auto"/>
                    </w:rPr>
                    <w:fldChar w:fldCharType="begin"/>
                  </w:r>
                  <w:r w:rsidRPr="00A51306">
                    <w:rPr>
                      <w:color w:val="auto"/>
                    </w:rPr>
                    <w:instrText xml:space="preserve"> =G3+1 </w:instrText>
                  </w:r>
                  <w:r w:rsidRPr="00A51306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12</w:t>
                  </w:r>
                  <w:r w:rsidRPr="00A51306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FFFFFF" w:themeColor="background1"/>
                    <w:right w:val="single" w:sz="4" w:space="0" w:color="auto"/>
                  </w:tcBorders>
                </w:tcPr>
                <w:p w14:paraId="3D3C112F" w14:textId="54A67301" w:rsidR="00460ED5" w:rsidRPr="00B9027E" w:rsidRDefault="00460ED5">
                  <w:pPr>
                    <w:pStyle w:val="Dates"/>
                    <w:rPr>
                      <w:color w:val="auto"/>
                    </w:rPr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=A4+1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13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46C1FA0" w14:textId="062527E2" w:rsidR="00460ED5" w:rsidRPr="007960B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=B4+1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14</w: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3061804" w14:textId="3CA4814B" w:rsidR="00460ED5" w:rsidRPr="00760E24" w:rsidRDefault="00460ED5">
                  <w:pPr>
                    <w:pStyle w:val="Dates"/>
                  </w:pPr>
                  <w:r w:rsidRPr="00760E24">
                    <w:rPr>
                      <w:color w:val="auto"/>
                    </w:rPr>
                    <w:fldChar w:fldCharType="begin"/>
                  </w:r>
                  <w:r w:rsidRPr="00760E24">
                    <w:rPr>
                      <w:color w:val="auto"/>
                    </w:rPr>
                    <w:instrText xml:space="preserve"> =C4+1 </w:instrText>
                  </w:r>
                  <w:r w:rsidRPr="00760E24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15</w:t>
                  </w:r>
                  <w:r w:rsidRPr="00760E2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D41198" w14:textId="56729839" w:rsidR="00460ED5" w:rsidRPr="00D067E0" w:rsidRDefault="00460ED5">
                  <w:pPr>
                    <w:pStyle w:val="Dates"/>
                    <w:rPr>
                      <w:bCs/>
                    </w:rPr>
                  </w:pPr>
                  <w:r w:rsidRPr="00D067E0">
                    <w:rPr>
                      <w:bCs/>
                      <w:color w:val="auto"/>
                    </w:rPr>
                    <w:fldChar w:fldCharType="begin"/>
                  </w:r>
                  <w:r w:rsidRPr="00D067E0">
                    <w:rPr>
                      <w:bCs/>
                      <w:color w:val="auto"/>
                    </w:rPr>
                    <w:instrText xml:space="preserve"> =D4+1 </w:instrText>
                  </w:r>
                  <w:r w:rsidRPr="00D067E0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t>16</w:t>
                  </w:r>
                  <w:r w:rsidRPr="00D067E0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B3BA48" w14:textId="01C80ED6" w:rsidR="00460ED5" w:rsidRPr="00760E24" w:rsidRDefault="00460ED5">
                  <w:pPr>
                    <w:pStyle w:val="Dates"/>
                  </w:pPr>
                  <w:r w:rsidRPr="00760E24">
                    <w:rPr>
                      <w:color w:val="auto"/>
                    </w:rPr>
                    <w:fldChar w:fldCharType="begin"/>
                  </w:r>
                  <w:r w:rsidRPr="00760E24">
                    <w:rPr>
                      <w:color w:val="auto"/>
                    </w:rPr>
                    <w:instrText xml:space="preserve"> =E4+1 </w:instrText>
                  </w:r>
                  <w:r w:rsidRPr="00760E24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17</w:t>
                  </w:r>
                  <w:r w:rsidRPr="00760E2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FE2044" w14:textId="299B29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60ED5" w14:paraId="0C9A387A" w14:textId="77777777" w:rsidTr="00B9027E">
              <w:tc>
                <w:tcPr>
                  <w:tcW w:w="708" w:type="pct"/>
                  <w:tcBorders>
                    <w:top w:val="single" w:sz="4" w:space="0" w:color="FFFFFF" w:themeColor="background1"/>
                  </w:tcBorders>
                </w:tcPr>
                <w:p w14:paraId="29C740CC" w14:textId="4741C4E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0DA6DA" w14:textId="37261060" w:rsidR="00460ED5" w:rsidRPr="00B9027E" w:rsidRDefault="00460ED5">
                  <w:pPr>
                    <w:pStyle w:val="Dates"/>
                    <w:rPr>
                      <w:color w:val="auto"/>
                    </w:rPr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=A5+1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20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2C6E3BF" w14:textId="519708F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1BD519" w14:textId="709309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CB2190" w14:textId="70A8825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D33FFE" w14:textId="4BF4952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74AD354" w14:textId="0C32E54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60ED5" w14:paraId="4C06161C" w14:textId="77777777" w:rsidTr="007F445B">
              <w:tc>
                <w:tcPr>
                  <w:tcW w:w="708" w:type="pct"/>
                </w:tcPr>
                <w:p w14:paraId="137556A5" w14:textId="0A77A8B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B631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89C5DF" w14:textId="54E4674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B631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78ABE5" w14:textId="4EE5B72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B631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672649" w14:textId="6253F1D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B631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34C445" w14:textId="6AB2BE6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5A4763" w14:textId="7D7405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715CE8" w14:textId="00FDB7D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10BD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32C4BD5B" w14:textId="77777777" w:rsidTr="007F445B">
              <w:tc>
                <w:tcPr>
                  <w:tcW w:w="708" w:type="pct"/>
                </w:tcPr>
                <w:p w14:paraId="208B043E" w14:textId="1BD8165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67E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2E90B9" w14:textId="145F85C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72C6A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F3BA60B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E5DE8BC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3B64E2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3E0666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40A11A49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7"/>
              <w:gridCol w:w="327"/>
              <w:gridCol w:w="327"/>
              <w:gridCol w:w="327"/>
              <w:gridCol w:w="322"/>
            </w:tblGrid>
            <w:tr w:rsidR="00460ED5" w14:paraId="5127771D" w14:textId="77777777" w:rsidTr="0018462C">
              <w:tc>
                <w:tcPr>
                  <w:tcW w:w="708" w:type="pct"/>
                </w:tcPr>
                <w:p w14:paraId="7F7A2E4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0D4DFF6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44C19D1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687230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9574438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3E0E43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5A11ECD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0BCE949F" w14:textId="77777777" w:rsidTr="00BB7A60">
              <w:tc>
                <w:tcPr>
                  <w:tcW w:w="708" w:type="pct"/>
                </w:tcPr>
                <w:p w14:paraId="721168CD" w14:textId="523BD2F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0EE7570" w14:textId="74B76E9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71C11FE" w14:textId="4BBC644F" w:rsidR="00460ED5" w:rsidRPr="00D067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DocVariable MonthStart3 \@ dddd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00B0F0"/>
                    </w:rPr>
                    <w:instrText>Wednesday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760E24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AEB21FB" w14:textId="2B158C1E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“Wednesday"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9667A6" w:rsidRPr="0018462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="00DB631C">
                    <w:rPr>
                      <w:b/>
                      <w:bCs/>
                    </w:rPr>
                    <w:fldChar w:fldCharType="separate"/>
                  </w:r>
                  <w:r w:rsidR="00DB631C" w:rsidRPr="0018462C">
                    <w:rPr>
                      <w:b/>
                      <w:bCs/>
                      <w:noProof/>
                    </w:rPr>
                    <w:t>1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9835274" w14:textId="77B84E4C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= “Thursday"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1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="00DB631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DFF15CA" w14:textId="370006A1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“Friday"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3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DF3C4B7" w14:textId="7706E5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60ED5" w14:paraId="041B4EE2" w14:textId="77777777" w:rsidTr="00BB7A6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0F286038" w14:textId="02216A9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B0010A0" w14:textId="7C42298F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=A3+1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6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C8A7A27" w14:textId="136D41EA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B7A60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7</w: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7D1492" w14:textId="7F6A14C5" w:rsidR="00460ED5" w:rsidRPr="00BB7A60" w:rsidRDefault="00460ED5">
                  <w:pPr>
                    <w:pStyle w:val="Dates"/>
                  </w:pPr>
                  <w:r w:rsidRPr="00BB7A60">
                    <w:fldChar w:fldCharType="begin"/>
                  </w:r>
                  <w:r w:rsidRPr="00BB7A60">
                    <w:instrText xml:space="preserve"> =C3+1 </w:instrText>
                  </w:r>
                  <w:r w:rsidRPr="00BB7A60"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 w:rsidRPr="00BB7A60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</w:tcBorders>
                </w:tcPr>
                <w:p w14:paraId="348AD5D2" w14:textId="105FBCA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399648" w14:textId="3DA423D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5471C74" w14:textId="5B45A3A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60ED5" w14:paraId="56A26294" w14:textId="77777777" w:rsidTr="00BB7A60">
              <w:tc>
                <w:tcPr>
                  <w:tcW w:w="708" w:type="pct"/>
                </w:tcPr>
                <w:p w14:paraId="26ADE52E" w14:textId="589C7EC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83DEE93" w14:textId="09706C7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AF66793" w14:textId="5D0D97DF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=B4+1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14</w: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59F05B13" w14:textId="1ADE988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74E2DEA9" w14:textId="0766E64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E84F5C7" w14:textId="5E02BFB1" w:rsidR="00460ED5" w:rsidRPr="007960B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=E4+1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17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DD59ADA" w14:textId="2DD2D3D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60ED5" w14:paraId="034FCAB0" w14:textId="77777777" w:rsidTr="00A639A7">
              <w:tc>
                <w:tcPr>
                  <w:tcW w:w="708" w:type="pct"/>
                </w:tcPr>
                <w:p w14:paraId="2EACA940" w14:textId="0F5D862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E5BBCA" w14:textId="3F4C236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8620F6B" w14:textId="4426E8E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F6704F" w14:textId="650CD23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3F6B07" w14:textId="3126C1B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F9CDB2" w14:textId="0185370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E5523EB" w14:textId="155C68C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60ED5" w14:paraId="4C13EDC6" w14:textId="77777777" w:rsidTr="007F445B">
              <w:tc>
                <w:tcPr>
                  <w:tcW w:w="708" w:type="pct"/>
                </w:tcPr>
                <w:p w14:paraId="271F6D06" w14:textId="4C6CD70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A643AA" w14:textId="10D97E5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7EC25A" w14:textId="783BB69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F2B841" w14:textId="327B853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939357" w14:textId="37050F1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886904" w14:textId="5175B50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F319453" w14:textId="511CB2C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65BCC3F8" w14:textId="77777777" w:rsidTr="007F445B">
              <w:tc>
                <w:tcPr>
                  <w:tcW w:w="708" w:type="pct"/>
                </w:tcPr>
                <w:p w14:paraId="3395928E" w14:textId="1A0AC21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243252" w14:textId="6C38BFE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AB3A5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AEB2C66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B130F6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54203A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0924061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5B6EF2B" w14:textId="77777777" w:rsidR="00460ED5" w:rsidRDefault="00460ED5"/>
        </w:tc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1ED57A26" w14:textId="77777777" w:rsidTr="00D067E0">
              <w:tc>
                <w:tcPr>
                  <w:tcW w:w="708" w:type="pct"/>
                </w:tcPr>
                <w:p w14:paraId="2601F194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339D9402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3F43D104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7B65A73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19B8B90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E9E434A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7888453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1DF2ED23" w14:textId="77777777" w:rsidTr="0018462C">
              <w:tc>
                <w:tcPr>
                  <w:tcW w:w="708" w:type="pct"/>
                </w:tcPr>
                <w:p w14:paraId="7EBBCBCF" w14:textId="38B00FA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586B366" w14:textId="6C8EEAF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B9CF273" w14:textId="57D0CB3E" w:rsidR="00460ED5" w:rsidRPr="007F445B" w:rsidRDefault="00460ED5">
                  <w:pPr>
                    <w:pStyle w:val="Dates"/>
                    <w:rPr>
                      <w:b/>
                    </w:rPr>
                  </w:pPr>
                  <w:r w:rsidRPr="007F445B">
                    <w:rPr>
                      <w:b/>
                      <w:color w:val="00B0F0"/>
                    </w:rPr>
                    <w:fldChar w:fldCharType="begin"/>
                  </w:r>
                  <w:r w:rsidRPr="007F445B">
                    <w:rPr>
                      <w:b/>
                      <w:color w:val="00B0F0"/>
                    </w:rPr>
                    <w:instrText xml:space="preserve"> IF </w:instrText>
                  </w:r>
                  <w:r w:rsidRPr="007F445B">
                    <w:rPr>
                      <w:b/>
                      <w:color w:val="00B0F0"/>
                    </w:rPr>
                    <w:fldChar w:fldCharType="begin"/>
                  </w:r>
                  <w:r w:rsidRPr="007F445B">
                    <w:rPr>
                      <w:b/>
                      <w:color w:val="00B0F0"/>
                    </w:rPr>
                    <w:instrText xml:space="preserve"> DocVariable MonthStart4 \@ dddd </w:instrText>
                  </w:r>
                  <w:r w:rsidRPr="007F445B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color w:val="00B0F0"/>
                    </w:rPr>
                    <w:instrText>Saturday</w:instrText>
                  </w:r>
                  <w:r w:rsidRPr="007F445B">
                    <w:rPr>
                      <w:b/>
                      <w:color w:val="00B0F0"/>
                    </w:rPr>
                    <w:fldChar w:fldCharType="end"/>
                  </w:r>
                  <w:r w:rsidRPr="007F445B">
                    <w:rPr>
                      <w:b/>
                      <w:color w:val="00B0F0"/>
                    </w:rPr>
                    <w:instrText xml:space="preserve"> = “Tuesday" 1 </w:instrText>
                  </w:r>
                  <w:r w:rsidRPr="007F445B">
                    <w:rPr>
                      <w:b/>
                      <w:color w:val="00B0F0"/>
                    </w:rPr>
                    <w:fldChar w:fldCharType="begin"/>
                  </w:r>
                  <w:r w:rsidRPr="007F445B">
                    <w:rPr>
                      <w:b/>
                      <w:color w:val="00B0F0"/>
                    </w:rPr>
                    <w:instrText xml:space="preserve"> IF </w:instrText>
                  </w:r>
                  <w:r w:rsidRPr="007F445B">
                    <w:rPr>
                      <w:b/>
                      <w:color w:val="00B0F0"/>
                    </w:rPr>
                    <w:fldChar w:fldCharType="begin"/>
                  </w:r>
                  <w:r w:rsidRPr="007F445B">
                    <w:rPr>
                      <w:b/>
                      <w:color w:val="00B0F0"/>
                    </w:rPr>
                    <w:instrText xml:space="preserve"> =B2 </w:instrText>
                  </w:r>
                  <w:r w:rsidRPr="007F445B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00B0F0"/>
                    </w:rPr>
                    <w:instrText>0</w:instrText>
                  </w:r>
                  <w:r w:rsidRPr="007F445B">
                    <w:rPr>
                      <w:b/>
                      <w:color w:val="00B0F0"/>
                    </w:rPr>
                    <w:fldChar w:fldCharType="end"/>
                  </w:r>
                  <w:r w:rsidRPr="007F445B">
                    <w:rPr>
                      <w:b/>
                      <w:color w:val="00B0F0"/>
                    </w:rPr>
                    <w:instrText xml:space="preserve"> &lt;&gt; 0 </w:instrText>
                  </w:r>
                  <w:r w:rsidRPr="007F445B">
                    <w:rPr>
                      <w:b/>
                      <w:color w:val="00B0F0"/>
                    </w:rPr>
                    <w:fldChar w:fldCharType="begin"/>
                  </w:r>
                  <w:r w:rsidRPr="007F445B">
                    <w:rPr>
                      <w:b/>
                      <w:color w:val="00B0F0"/>
                    </w:rPr>
                    <w:instrText xml:space="preserve"> =B2+1 </w:instrText>
                  </w:r>
                  <w:r w:rsidRPr="007F445B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00B0F0"/>
                    </w:rPr>
                    <w:instrText>3</w:instrText>
                  </w:r>
                  <w:r w:rsidRPr="007F445B">
                    <w:rPr>
                      <w:b/>
                      <w:color w:val="00B0F0"/>
                    </w:rPr>
                    <w:fldChar w:fldCharType="end"/>
                  </w:r>
                  <w:r w:rsidRPr="007F445B">
                    <w:rPr>
                      <w:b/>
                      <w:color w:val="00B0F0"/>
                    </w:rPr>
                    <w:instrText xml:space="preserve"> "" </w:instrText>
                  </w:r>
                  <w:r w:rsidRPr="007F445B">
                    <w:rPr>
                      <w:b/>
                      <w:color w:val="00B0F0"/>
                    </w:rPr>
                    <w:fldChar w:fldCharType="end"/>
                  </w:r>
                  <w:r w:rsidRPr="007F445B">
                    <w:rPr>
                      <w:b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  <w:bottom w:val="single" w:sz="4" w:space="0" w:color="auto"/>
                  </w:tcBorders>
                </w:tcPr>
                <w:p w14:paraId="6F0DE790" w14:textId="7DCD7AA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3796B97" w14:textId="09BAB6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4211F19" w14:textId="7A076FA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5B2F877" w14:textId="75A4FF6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60ED5" w14:paraId="574E07E9" w14:textId="77777777" w:rsidTr="0018462C">
              <w:tc>
                <w:tcPr>
                  <w:tcW w:w="70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B800D84" w14:textId="004B5747" w:rsidR="00460ED5" w:rsidRPr="004A5E8F" w:rsidRDefault="00460ED5">
                  <w:pPr>
                    <w:pStyle w:val="Dates"/>
                  </w:pPr>
                  <w:r w:rsidRPr="004A5E8F">
                    <w:rPr>
                      <w:color w:val="auto"/>
                    </w:rPr>
                    <w:fldChar w:fldCharType="begin"/>
                  </w:r>
                  <w:r w:rsidRPr="004A5E8F">
                    <w:rPr>
                      <w:color w:val="auto"/>
                    </w:rPr>
                    <w:instrText xml:space="preserve"> =G2+1 </w:instrText>
                  </w:r>
                  <w:r w:rsidRPr="004A5E8F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2</w:t>
                  </w:r>
                  <w:r w:rsidRPr="004A5E8F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A934477" w14:textId="2E9B9EB2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=A3+1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3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EB655F6" w14:textId="328E558C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40C71D9" w14:textId="2C269451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=C3+1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5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C783D23" w14:textId="3542392F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=D3+1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6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BCE6777" w14:textId="215E174B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=E3+1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7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186434E6" w14:textId="5729FDC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60ED5" w14:paraId="60C08907" w14:textId="77777777" w:rsidTr="0018462C"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79263DD" w14:textId="03E9135C" w:rsidR="00460ED5" w:rsidRPr="008E7FCE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=G3+1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9</w: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0DF68A" w14:textId="362315D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0B8037F" w14:textId="66795E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E6AE03F" w14:textId="77E915D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529CB2B" w14:textId="72F9D4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F641B3F" w14:textId="752ABD5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E760593" w14:textId="3C709B2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60ED5" w14:paraId="3466E39E" w14:textId="77777777" w:rsidTr="0018462C">
              <w:tc>
                <w:tcPr>
                  <w:tcW w:w="708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555CD53" w14:textId="099A185D" w:rsidR="00460ED5" w:rsidRPr="00634312" w:rsidRDefault="00460ED5">
                  <w:pPr>
                    <w:pStyle w:val="Dates"/>
                    <w:rPr>
                      <w:bCs/>
                      <w:color w:val="auto"/>
                    </w:rPr>
                  </w:pPr>
                  <w:r w:rsidRPr="00634312">
                    <w:rPr>
                      <w:bCs/>
                      <w:color w:val="auto"/>
                    </w:rPr>
                    <w:fldChar w:fldCharType="begin"/>
                  </w:r>
                  <w:r w:rsidRPr="00634312">
                    <w:rPr>
                      <w:bCs/>
                      <w:color w:val="auto"/>
                    </w:rPr>
                    <w:instrText xml:space="preserve"> =G4+1 </w:instrText>
                  </w:r>
                  <w:r w:rsidRPr="00634312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t>16</w:t>
                  </w:r>
                  <w:r w:rsidRPr="00634312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7B2C5B0" w14:textId="1CA556C8" w:rsidR="00460ED5" w:rsidRPr="008E7FCE" w:rsidRDefault="00460ED5">
                  <w:pPr>
                    <w:pStyle w:val="Dates"/>
                    <w:rPr>
                      <w:b/>
                      <w:color w:val="auto"/>
                      <w:highlight w:val="yellow"/>
                    </w:rPr>
                  </w:pPr>
                  <w:r w:rsidRPr="0018462C">
                    <w:rPr>
                      <w:b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color w:val="auto"/>
                    </w:rPr>
                    <w:instrText xml:space="preserve"> =A5+1 </w:instrText>
                  </w:r>
                  <w:r w:rsidRPr="0018462C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17</w:t>
                  </w:r>
                  <w:r w:rsidRPr="0018462C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056D74B" w14:textId="0BCFB95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8E105F" w14:textId="61F32DB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16C1DD" w14:textId="27FE21C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1809BC" w14:textId="1D1AAA0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C3A51F5" w14:textId="0221F1A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60ED5" w14:paraId="62147C07" w14:textId="77777777" w:rsidTr="00A639A7">
              <w:tc>
                <w:tcPr>
                  <w:tcW w:w="708" w:type="pct"/>
                </w:tcPr>
                <w:p w14:paraId="6A370667" w14:textId="5B827A5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BFD8DBC" w14:textId="79CE20A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3349DA" w14:textId="27CC2F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A500E5" w14:textId="4F28706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201CB8" w14:textId="55209C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FA9C48" w14:textId="7B95077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34A3D0A" w14:textId="4D778DC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60ED5" w14:paraId="3EE2B7E9" w14:textId="77777777" w:rsidTr="007F445B">
              <w:tc>
                <w:tcPr>
                  <w:tcW w:w="708" w:type="pct"/>
                </w:tcPr>
                <w:p w14:paraId="46E6F8C0" w14:textId="6AC66F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E1C048" w14:textId="651910D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9A5E86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D2928C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F0D211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5BA88C7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01E20F2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AB630E0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60ED5" w14:paraId="07980694" w14:textId="77777777" w:rsidTr="0018462C">
              <w:tc>
                <w:tcPr>
                  <w:tcW w:w="708" w:type="pct"/>
                </w:tcPr>
                <w:p w14:paraId="5A7DC2F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5AC488E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D68417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3A4F9FB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B16D40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5D19D3C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3589EEB9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5FC35F88" w14:textId="77777777" w:rsidTr="0018462C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6E41074C" w14:textId="2328A52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DB631C"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FC1DCE7" w14:textId="60222A72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Monday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“Monday"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9667A6" w:rsidRPr="0018462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="00DB631C">
                    <w:rPr>
                      <w:b/>
                      <w:bCs/>
                    </w:rPr>
                    <w:fldChar w:fldCharType="separate"/>
                  </w:r>
                  <w:r w:rsidR="00DB631C" w:rsidRPr="0018462C">
                    <w:rPr>
                      <w:b/>
                      <w:bCs/>
                      <w:noProof/>
                    </w:rPr>
                    <w:t>1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B447224" w14:textId="4A1C0149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BDBC251" w14:textId="0F462040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Monday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“Wednesday"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3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8BA8533" w14:textId="1B2860A7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Monday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= “Thursday"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4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4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4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694E565" w14:textId="3CAF0458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Monday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“Friday"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4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5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5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5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293134CD" w14:textId="65F96FB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DB631C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60ED5" w14:paraId="774ACA32" w14:textId="77777777" w:rsidTr="0018462C">
              <w:tc>
                <w:tcPr>
                  <w:tcW w:w="708" w:type="pct"/>
                </w:tcPr>
                <w:p w14:paraId="6534D40C" w14:textId="68E44B8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6B7C2ED" w14:textId="4BCE92B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2BDCD86" w14:textId="68E26268" w:rsidR="00460ED5" w:rsidRPr="008E7FCE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18462C">
                    <w:rPr>
                      <w:b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color w:val="auto"/>
                    </w:rPr>
                    <w:instrText xml:space="preserve"> =B3+1 </w:instrText>
                  </w:r>
                  <w:r w:rsidRPr="0018462C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9</w:t>
                  </w:r>
                  <w:r w:rsidRPr="0018462C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68255D7" w14:textId="49BDCB6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123C982" w14:textId="16C7D45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F6671A" w14:textId="0D545AC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BDE3958" w14:textId="09F925F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60ED5" w14:paraId="5CA0AE63" w14:textId="77777777" w:rsidTr="00A639A7">
              <w:tc>
                <w:tcPr>
                  <w:tcW w:w="708" w:type="pct"/>
                </w:tcPr>
                <w:p w14:paraId="0B3BC938" w14:textId="6D4C2169" w:rsidR="00460ED5" w:rsidRPr="008D797A" w:rsidRDefault="00460ED5">
                  <w:pPr>
                    <w:pStyle w:val="Dates"/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=G3+1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14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A30FEF" w14:textId="581D508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DA70C34" w14:textId="044D1B8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8C1291" w14:textId="52AC9AE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B0F8E6" w14:textId="1CA611A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49808C" w14:textId="7725F09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2D55167" w14:textId="0C00C1F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60ED5" w14:paraId="25BCD329" w14:textId="77777777" w:rsidTr="00CD45F0">
              <w:tc>
                <w:tcPr>
                  <w:tcW w:w="708" w:type="pct"/>
                </w:tcPr>
                <w:p w14:paraId="1B4F013B" w14:textId="4066AFA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0EEF22D" w14:textId="0D05799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CD759A" w14:textId="2C25589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2552D6" w14:textId="1A073B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E7B6EF" w14:textId="0F2D696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61A47A" w14:textId="5C74259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EF91E4" w14:textId="04620D3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60ED5" w14:paraId="79666271" w14:textId="77777777" w:rsidTr="00CD45F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7FDA522" w14:textId="7A6E967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8B4F001" w14:textId="501825D8" w:rsidR="00460ED5" w:rsidRPr="00CD45F0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IF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28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= 0,""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IF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28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 &lt;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DocVariable MonthEnd5 \@ d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color w:val="auto"/>
                    </w:rPr>
                    <w:instrText>31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=A6+1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29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""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29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29</w: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10682A5C" w14:textId="7DB4695A" w:rsidR="00460ED5" w:rsidRPr="00974A3B" w:rsidRDefault="00460ED5">
                  <w:pPr>
                    <w:pStyle w:val="Dates"/>
                    <w:rPr>
                      <w:bCs/>
                      <w:color w:val="auto"/>
                    </w:rPr>
                  </w:pP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IF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29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= 0,""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IF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29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 &lt;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DocVariable MonthEnd5 \@ d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color w:val="auto"/>
                    </w:rPr>
                    <w:instrText>31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=B6+1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30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""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30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t>30</w: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2DD6A7" w14:textId="510488A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90863C" w14:textId="5D0C111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7A5CCD" w14:textId="4083901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46F65E" w14:textId="5A37E47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10BD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4F4A1780" w14:textId="77777777" w:rsidTr="007960B0">
              <w:tc>
                <w:tcPr>
                  <w:tcW w:w="708" w:type="pct"/>
                </w:tcPr>
                <w:p w14:paraId="67DB7146" w14:textId="7D24810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10BD8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60E24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8957DBE" w14:textId="3396FC9E" w:rsidR="00460ED5" w:rsidRPr="008D797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IF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7030A0"/>
                    </w:rPr>
                    <w:instrText>0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 0,""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IF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noProof/>
                      <w:color w:val="7030A0"/>
                    </w:rPr>
                    <w:instrText>30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 &lt;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DocVariable MonthEnd5 \@ d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=A7+1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noProof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""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760E24" w:rsidRPr="008D797A">
                    <w:rPr>
                      <w:b/>
                      <w:bCs/>
                      <w:noProof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4A05D0C4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C26DAE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9A79DE3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E60F77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3903511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8745BEB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034DEFBB" w14:textId="77777777" w:rsidTr="005E76FE">
              <w:tc>
                <w:tcPr>
                  <w:tcW w:w="708" w:type="pct"/>
                </w:tcPr>
                <w:p w14:paraId="52F73F14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23BD401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7C412039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697E204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6A8D0C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55D6636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5B27073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67CF6522" w14:textId="77777777" w:rsidTr="00BB7A60">
              <w:tc>
                <w:tcPr>
                  <w:tcW w:w="708" w:type="pct"/>
                </w:tcPr>
                <w:p w14:paraId="5FF2855D" w14:textId="007418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B631C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5F335F9" w14:textId="258C539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B631C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E6A8599" w14:textId="2F072069" w:rsidR="00460ED5" w:rsidRPr="00FA447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DocVariable MonthStart6 \@ dddd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00B0F0"/>
                    </w:rPr>
                    <w:instrText>Thursday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10BD8">
                    <w:rPr>
                      <w:b/>
                      <w:bCs/>
                      <w:noProof/>
                      <w:color w:val="00B0F0"/>
                    </w:rPr>
                    <w:instrText>3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FA447A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94070A" w14:textId="1858CDF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B631C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4DED6E8" w14:textId="419ACE51" w:rsidR="00460ED5" w:rsidRPr="0038584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Thursday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= “Thursday" 1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=D2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&lt;&gt; 0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=D2+1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B10BD8" w:rsidRPr="00385841">
                    <w:rPr>
                      <w:b/>
                      <w:bCs/>
                      <w:noProof/>
                    </w:rPr>
                    <w:instrText>5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="00DB631C">
                    <w:rPr>
                      <w:b/>
                      <w:bCs/>
                    </w:rPr>
                    <w:fldChar w:fldCharType="separate"/>
                  </w:r>
                  <w:r w:rsidR="00DB631C" w:rsidRPr="00385841">
                    <w:rPr>
                      <w:b/>
                      <w:bCs/>
                      <w:noProof/>
                    </w:rPr>
                    <w:t>1</w: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3E77F0A" w14:textId="6E47B459" w:rsidR="00460ED5" w:rsidRPr="0038584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Thursday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= “Friday" 1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=E2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1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&lt;&gt; 0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=E2+1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</w: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30166BF" w14:textId="00712E2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DB631C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60ED5" w14:paraId="2797C14F" w14:textId="77777777" w:rsidTr="00BB7A6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A67A897" w14:textId="0694AEE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5BB6E2B" w14:textId="1873B3E3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=A3+1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5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27E1BC5" w14:textId="150008E9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B7A60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6</w: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AFC3E97" w14:textId="0AE95088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=C3+1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7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9FA0185" w14:textId="61D7D35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7191CEB" w14:textId="6EEF4DC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9770F6E" w14:textId="7672437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60ED5" w14:paraId="03E84192" w14:textId="77777777" w:rsidTr="00BB7A60">
              <w:tc>
                <w:tcPr>
                  <w:tcW w:w="708" w:type="pct"/>
                </w:tcPr>
                <w:p w14:paraId="03DFBF15" w14:textId="0DAA6EE9" w:rsidR="00460ED5" w:rsidRPr="008D797A" w:rsidRDefault="00460ED5">
                  <w:pPr>
                    <w:pStyle w:val="Dates"/>
                    <w:rPr>
                      <w:color w:val="FF0000"/>
                    </w:rPr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=G3+1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11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9B231C4" w14:textId="2C62603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42BFB55" w14:textId="4C5D7FE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655982A" w14:textId="3546228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BB4425" w14:textId="6AA0331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3224D1" w14:textId="76F3505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9BB5CE9" w14:textId="661F52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60ED5" w14:paraId="5676F308" w14:textId="77777777" w:rsidTr="00A639A7">
              <w:tc>
                <w:tcPr>
                  <w:tcW w:w="708" w:type="pct"/>
                </w:tcPr>
                <w:p w14:paraId="0028393D" w14:textId="0EA63F8E" w:rsidR="00460ED5" w:rsidRPr="008D797A" w:rsidRDefault="00460ED5">
                  <w:pPr>
                    <w:pStyle w:val="Dates"/>
                    <w:rPr>
                      <w:color w:val="FF0000"/>
                    </w:rPr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=G4+1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18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28794E" w14:textId="3FDC1BA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C27C42" w14:textId="7F6A74B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25A674" w14:textId="571AB25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C6F65A3" w14:textId="1AA3D3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9B1295" w14:textId="05E6CE5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24950D" w14:textId="7107281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60ED5" w14:paraId="0F1E7CFF" w14:textId="77777777" w:rsidTr="00385841">
              <w:tc>
                <w:tcPr>
                  <w:tcW w:w="708" w:type="pct"/>
                </w:tcPr>
                <w:p w14:paraId="2C56558C" w14:textId="727A369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1C94F5" w14:textId="14E4D45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8B3E36" w14:textId="604C4CD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6EDE9B32" w14:textId="4D883B3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CF4B77C" w14:textId="7C1A6086" w:rsidR="00460ED5" w:rsidRPr="00361F0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28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= 0,""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28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 &lt;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MonthEnd6 \@ 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30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29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29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29</w: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33006AA" w14:textId="43998D4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7C498C" w14:textId="52481EA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4F505F1C" w14:textId="77777777" w:rsidTr="00A639A7">
              <w:tc>
                <w:tcPr>
                  <w:tcW w:w="708" w:type="pct"/>
                </w:tcPr>
                <w:p w14:paraId="1FADF3CB" w14:textId="437078A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6E6C37" w14:textId="1758A28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3A600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C82FC0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80B92C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F09B36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2346696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595D8E1C" w14:textId="77777777" w:rsidR="00460ED5" w:rsidRDefault="00460ED5"/>
        </w:tc>
      </w:tr>
      <w:tr w:rsidR="00460ED5" w14:paraId="4BA2BAA5" w14:textId="77777777">
        <w:tc>
          <w:tcPr>
            <w:tcW w:w="2407" w:type="dxa"/>
          </w:tcPr>
          <w:p w14:paraId="29CF168B" w14:textId="6893ED14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DB631C">
              <w:t>July</w:t>
            </w:r>
            <w:r>
              <w:fldChar w:fldCharType="end"/>
            </w:r>
          </w:p>
        </w:tc>
        <w:tc>
          <w:tcPr>
            <w:tcW w:w="2408" w:type="dxa"/>
          </w:tcPr>
          <w:p w14:paraId="08A09C4E" w14:textId="3729C4BE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DB631C">
              <w:t>August</w:t>
            </w:r>
            <w:r>
              <w:fldChar w:fldCharType="end"/>
            </w:r>
          </w:p>
        </w:tc>
        <w:tc>
          <w:tcPr>
            <w:tcW w:w="2408" w:type="dxa"/>
          </w:tcPr>
          <w:p w14:paraId="14990C98" w14:textId="4629FBD8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DB631C">
              <w:t>September</w:t>
            </w:r>
            <w:r>
              <w:fldChar w:fldCharType="end"/>
            </w:r>
          </w:p>
        </w:tc>
        <w:tc>
          <w:tcPr>
            <w:tcW w:w="2407" w:type="dxa"/>
          </w:tcPr>
          <w:p w14:paraId="4E84D5CB" w14:textId="24A097FD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DB631C">
              <w:t>October</w:t>
            </w:r>
            <w:r>
              <w:fldChar w:fldCharType="end"/>
            </w:r>
          </w:p>
        </w:tc>
        <w:tc>
          <w:tcPr>
            <w:tcW w:w="2408" w:type="dxa"/>
          </w:tcPr>
          <w:p w14:paraId="590ABDE3" w14:textId="44791E24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DB631C"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14:paraId="0C2391F2" w14:textId="4F858D86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DB631C">
              <w:t>December</w:t>
            </w:r>
            <w:r>
              <w:fldChar w:fldCharType="end"/>
            </w:r>
          </w:p>
        </w:tc>
      </w:tr>
      <w:tr w:rsidR="00460ED5" w14:paraId="490860E0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4098E103" w14:textId="77777777" w:rsidTr="008D797A">
              <w:tc>
                <w:tcPr>
                  <w:tcW w:w="708" w:type="pct"/>
                </w:tcPr>
                <w:p w14:paraId="3CDF1B97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56324CEA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62BD9DC6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1F5A9CEF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724334C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174D43E3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0A3223ED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1BF15D78" w14:textId="77777777" w:rsidTr="00540B72">
              <w:tc>
                <w:tcPr>
                  <w:tcW w:w="708" w:type="pct"/>
                </w:tcPr>
                <w:p w14:paraId="43FD067B" w14:textId="4DFD8C7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CEE8715" w14:textId="289EF6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555B3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5C107C5" w14:textId="4E352AE3" w:rsidR="00460ED5" w:rsidRPr="003764D3" w:rsidRDefault="00460ED5">
                  <w:pPr>
                    <w:pStyle w:val="Dates"/>
                    <w:rPr>
                      <w:b/>
                    </w:rPr>
                  </w:pPr>
                  <w:r w:rsidRPr="003764D3">
                    <w:rPr>
                      <w:b/>
                      <w:color w:val="00B0F0"/>
                    </w:rPr>
                    <w:fldChar w:fldCharType="begin"/>
                  </w:r>
                  <w:r w:rsidRPr="003764D3">
                    <w:rPr>
                      <w:b/>
                      <w:color w:val="00B0F0"/>
                    </w:rPr>
                    <w:instrText xml:space="preserve"> IF </w:instrText>
                  </w:r>
                  <w:r w:rsidRPr="003764D3">
                    <w:rPr>
                      <w:b/>
                      <w:color w:val="00B0F0"/>
                    </w:rPr>
                    <w:fldChar w:fldCharType="begin"/>
                  </w:r>
                  <w:r w:rsidRPr="003764D3">
                    <w:rPr>
                      <w:b/>
                      <w:color w:val="00B0F0"/>
                    </w:rPr>
                    <w:instrText xml:space="preserve"> DocVariable MonthStart7 \@ dddd </w:instrText>
                  </w:r>
                  <w:r w:rsidRPr="003764D3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color w:val="00B0F0"/>
                    </w:rPr>
                    <w:instrText>Saturday</w:instrText>
                  </w:r>
                  <w:r w:rsidRPr="003764D3">
                    <w:rPr>
                      <w:b/>
                      <w:color w:val="00B0F0"/>
                    </w:rPr>
                    <w:fldChar w:fldCharType="end"/>
                  </w:r>
                  <w:r w:rsidRPr="003764D3">
                    <w:rPr>
                      <w:b/>
                      <w:color w:val="00B0F0"/>
                    </w:rPr>
                    <w:instrText xml:space="preserve"> = “Tuesday" 1 </w:instrText>
                  </w:r>
                  <w:r w:rsidRPr="003764D3">
                    <w:rPr>
                      <w:b/>
                      <w:color w:val="00B0F0"/>
                    </w:rPr>
                    <w:fldChar w:fldCharType="begin"/>
                  </w:r>
                  <w:r w:rsidRPr="003764D3">
                    <w:rPr>
                      <w:b/>
                      <w:color w:val="00B0F0"/>
                    </w:rPr>
                    <w:instrText xml:space="preserve"> IF </w:instrText>
                  </w:r>
                  <w:r w:rsidRPr="003764D3">
                    <w:rPr>
                      <w:b/>
                      <w:color w:val="00B0F0"/>
                    </w:rPr>
                    <w:fldChar w:fldCharType="begin"/>
                  </w:r>
                  <w:r w:rsidRPr="003764D3">
                    <w:rPr>
                      <w:b/>
                      <w:color w:val="00B0F0"/>
                    </w:rPr>
                    <w:instrText xml:space="preserve"> =B2 </w:instrText>
                  </w:r>
                  <w:r w:rsidRPr="003764D3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00B0F0"/>
                    </w:rPr>
                    <w:instrText>0</w:instrText>
                  </w:r>
                  <w:r w:rsidRPr="003764D3">
                    <w:rPr>
                      <w:b/>
                      <w:color w:val="00B0F0"/>
                    </w:rPr>
                    <w:fldChar w:fldCharType="end"/>
                  </w:r>
                  <w:r w:rsidRPr="003764D3">
                    <w:rPr>
                      <w:b/>
                      <w:color w:val="00B0F0"/>
                    </w:rPr>
                    <w:instrText xml:space="preserve"> &lt;&gt; 0 </w:instrText>
                  </w:r>
                  <w:r w:rsidRPr="003764D3">
                    <w:rPr>
                      <w:b/>
                      <w:color w:val="00B0F0"/>
                    </w:rPr>
                    <w:fldChar w:fldCharType="begin"/>
                  </w:r>
                  <w:r w:rsidRPr="003764D3">
                    <w:rPr>
                      <w:b/>
                      <w:color w:val="00B0F0"/>
                    </w:rPr>
                    <w:instrText xml:space="preserve"> =B2+1 </w:instrText>
                  </w:r>
                  <w:r w:rsidRPr="003764D3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00B0F0"/>
                    </w:rPr>
                    <w:instrText>2</w:instrText>
                  </w:r>
                  <w:r w:rsidRPr="003764D3">
                    <w:rPr>
                      <w:b/>
                      <w:color w:val="00B0F0"/>
                    </w:rPr>
                    <w:fldChar w:fldCharType="end"/>
                  </w:r>
                  <w:r w:rsidRPr="003764D3">
                    <w:rPr>
                      <w:b/>
                      <w:color w:val="00B0F0"/>
                    </w:rPr>
                    <w:instrText xml:space="preserve"> "" </w:instrText>
                  </w:r>
                  <w:r w:rsidRPr="003764D3">
                    <w:rPr>
                      <w:b/>
                      <w:color w:val="00B0F0"/>
                    </w:rPr>
                    <w:fldChar w:fldCharType="end"/>
                  </w:r>
                  <w:r w:rsidRPr="003764D3">
                    <w:rPr>
                      <w:b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  <w:bottom w:val="single" w:sz="4" w:space="0" w:color="auto"/>
                  </w:tcBorders>
                </w:tcPr>
                <w:p w14:paraId="1953F3ED" w14:textId="4DE20D5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4C17907" w14:textId="4ECC9C54" w:rsidR="00460ED5" w:rsidRPr="00FA447A" w:rsidRDefault="00460ED5">
                  <w:pPr>
                    <w:pStyle w:val="Dates"/>
                    <w:rPr>
                      <w:bCs/>
                    </w:rPr>
                  </w:pPr>
                  <w:r w:rsidRPr="00FA447A">
                    <w:rPr>
                      <w:bCs/>
                      <w:color w:val="auto"/>
                    </w:rPr>
                    <w:fldChar w:fldCharType="begin"/>
                  </w:r>
                  <w:r w:rsidRPr="00FA447A">
                    <w:rPr>
                      <w:bCs/>
                      <w:color w:val="auto"/>
                    </w:rPr>
                    <w:instrText xml:space="preserve"> IF </w:instrText>
                  </w:r>
                  <w:r w:rsidRPr="00FA447A">
                    <w:rPr>
                      <w:bCs/>
                      <w:color w:val="auto"/>
                    </w:rPr>
                    <w:fldChar w:fldCharType="begin"/>
                  </w:r>
                  <w:r w:rsidRPr="00FA447A">
                    <w:rPr>
                      <w:bCs/>
                      <w:color w:val="auto"/>
                    </w:rPr>
                    <w:instrText xml:space="preserve"> DocVariable MonthStart7 \@ dddd </w:instrText>
                  </w:r>
                  <w:r w:rsidRPr="00FA447A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color w:val="auto"/>
                    </w:rPr>
                    <w:instrText>Saturday</w:instrText>
                  </w:r>
                  <w:r w:rsidRPr="00FA447A">
                    <w:rPr>
                      <w:bCs/>
                      <w:color w:val="auto"/>
                    </w:rPr>
                    <w:fldChar w:fldCharType="end"/>
                  </w:r>
                  <w:r w:rsidRPr="00FA447A">
                    <w:rPr>
                      <w:bCs/>
                      <w:color w:val="auto"/>
                    </w:rPr>
                    <w:instrText xml:space="preserve">= “Thursday" 1 </w:instrText>
                  </w:r>
                  <w:r w:rsidRPr="00FA447A">
                    <w:rPr>
                      <w:bCs/>
                      <w:color w:val="auto"/>
                    </w:rPr>
                    <w:fldChar w:fldCharType="begin"/>
                  </w:r>
                  <w:r w:rsidRPr="00FA447A">
                    <w:rPr>
                      <w:bCs/>
                      <w:color w:val="auto"/>
                    </w:rPr>
                    <w:instrText xml:space="preserve"> IF </w:instrText>
                  </w:r>
                  <w:r w:rsidRPr="00FA447A">
                    <w:rPr>
                      <w:bCs/>
                      <w:color w:val="auto"/>
                    </w:rPr>
                    <w:fldChar w:fldCharType="begin"/>
                  </w:r>
                  <w:r w:rsidRPr="00FA447A">
                    <w:rPr>
                      <w:bCs/>
                      <w:color w:val="auto"/>
                    </w:rPr>
                    <w:instrText xml:space="preserve"> =D2 </w:instrText>
                  </w:r>
                  <w:r w:rsidRPr="00FA447A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0</w:instrText>
                  </w:r>
                  <w:r w:rsidRPr="00FA447A">
                    <w:rPr>
                      <w:bCs/>
                      <w:color w:val="auto"/>
                    </w:rPr>
                    <w:fldChar w:fldCharType="end"/>
                  </w:r>
                  <w:r w:rsidRPr="00FA447A">
                    <w:rPr>
                      <w:bCs/>
                      <w:color w:val="auto"/>
                    </w:rPr>
                    <w:instrText xml:space="preserve"> &lt;&gt; 0 </w:instrText>
                  </w:r>
                  <w:r w:rsidRPr="00FA447A">
                    <w:rPr>
                      <w:bCs/>
                      <w:color w:val="auto"/>
                    </w:rPr>
                    <w:fldChar w:fldCharType="begin"/>
                  </w:r>
                  <w:r w:rsidRPr="00FA447A">
                    <w:rPr>
                      <w:bCs/>
                      <w:color w:val="auto"/>
                    </w:rPr>
                    <w:instrText xml:space="preserve"> =D2+1 </w:instrText>
                  </w:r>
                  <w:r w:rsidRPr="00FA447A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4</w:instrText>
                  </w:r>
                  <w:r w:rsidRPr="00FA447A">
                    <w:rPr>
                      <w:bCs/>
                      <w:color w:val="auto"/>
                    </w:rPr>
                    <w:fldChar w:fldCharType="end"/>
                  </w:r>
                  <w:r w:rsidRPr="00FA447A">
                    <w:rPr>
                      <w:bCs/>
                      <w:color w:val="auto"/>
                    </w:rPr>
                    <w:instrText xml:space="preserve"> "" </w:instrText>
                  </w:r>
                  <w:r w:rsidRPr="00FA447A">
                    <w:rPr>
                      <w:bCs/>
                      <w:color w:val="auto"/>
                    </w:rPr>
                    <w:fldChar w:fldCharType="end"/>
                  </w:r>
                  <w:r w:rsidRPr="00FA447A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D4CE8A5" w14:textId="3A809A2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DB631C"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85D963" w14:textId="519C0F1F" w:rsidR="00460ED5" w:rsidRPr="008D797A" w:rsidRDefault="00460ED5">
                  <w:pPr>
                    <w:pStyle w:val="Dates"/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IF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DocVariable MonthStart7 \@ dddd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color w:val="auto"/>
                    </w:rPr>
                    <w:instrText>Saturday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= “Saturday" 1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IF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=F2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5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&lt;&gt; 0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=F2+1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6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""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6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DB631C" w:rsidRPr="008D797A">
                    <w:rPr>
                      <w:noProof/>
                      <w:color w:val="auto"/>
                    </w:rPr>
                    <w:t>1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</w:tr>
            <w:tr w:rsidR="00460ED5" w14:paraId="76B07685" w14:textId="77777777" w:rsidTr="00540B72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59B8868" w14:textId="04FA7FF5" w:rsidR="00460ED5" w:rsidRPr="00073899" w:rsidRDefault="00460ED5">
                  <w:pPr>
                    <w:pStyle w:val="Dates"/>
                  </w:pP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=G2+1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DB631C">
                    <w:rPr>
                      <w:noProof/>
                      <w:color w:val="000000" w:themeColor="text1"/>
                    </w:rPr>
                    <w:t>2</w: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ACCC005" w14:textId="6B61F7CD" w:rsidR="00460ED5" w:rsidRPr="00540B72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540B72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540B72">
                    <w:rPr>
                      <w:b/>
                      <w:bCs/>
                      <w:color w:val="auto"/>
                    </w:rPr>
                    <w:instrText xml:space="preserve"> =A3+1 </w:instrText>
                  </w:r>
                  <w:r w:rsidRPr="00540B72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540B72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BEF492B" w14:textId="61E3D982" w:rsidR="00460ED5" w:rsidRPr="006562C2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6562C2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562C2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6562C2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6562C2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5D6F027" w14:textId="409FD0A5" w:rsidR="00460ED5" w:rsidRPr="00540B7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40B72">
                    <w:rPr>
                      <w:b/>
                      <w:bCs/>
                    </w:rPr>
                    <w:fldChar w:fldCharType="begin"/>
                  </w:r>
                  <w:r w:rsidRPr="00540B72">
                    <w:rPr>
                      <w:b/>
                      <w:bCs/>
                    </w:rPr>
                    <w:instrText xml:space="preserve"> =C3+1 </w:instrText>
                  </w:r>
                  <w:r w:rsidRPr="00540B72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5</w:t>
                  </w:r>
                  <w:r w:rsidRPr="00540B7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1C7F9FC" w14:textId="746B8FCF" w:rsidR="00460ED5" w:rsidRPr="00540B7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40B72">
                    <w:rPr>
                      <w:b/>
                      <w:bCs/>
                    </w:rPr>
                    <w:fldChar w:fldCharType="begin"/>
                  </w:r>
                  <w:r w:rsidRPr="00540B72">
                    <w:rPr>
                      <w:b/>
                      <w:bCs/>
                    </w:rPr>
                    <w:instrText xml:space="preserve"> =D3+1 </w:instrText>
                  </w:r>
                  <w:r w:rsidRPr="00540B72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6</w:t>
                  </w:r>
                  <w:r w:rsidRPr="00540B7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FCE0F03" w14:textId="04FB17E0" w:rsidR="00460ED5" w:rsidRPr="00540B7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40B72">
                    <w:rPr>
                      <w:b/>
                      <w:bCs/>
                    </w:rPr>
                    <w:fldChar w:fldCharType="begin"/>
                  </w:r>
                  <w:r w:rsidRPr="00540B72">
                    <w:rPr>
                      <w:b/>
                      <w:bCs/>
                    </w:rPr>
                    <w:instrText xml:space="preserve"> =E3+1 </w:instrText>
                  </w:r>
                  <w:r w:rsidRPr="00540B72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7</w:t>
                  </w:r>
                  <w:r w:rsidRPr="00540B7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F22D774" w14:textId="4BC1198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60ED5" w14:paraId="0A72E953" w14:textId="77777777" w:rsidTr="00540B72">
              <w:tc>
                <w:tcPr>
                  <w:tcW w:w="708" w:type="pct"/>
                </w:tcPr>
                <w:p w14:paraId="6ABFD668" w14:textId="146704C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C914AFE" w14:textId="75B5D83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CF6CBBD" w14:textId="0D4CA9A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2F2E6DB" w14:textId="52E5C93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B8F2731" w14:textId="2C9AFB2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DDF4F27" w14:textId="5EF6A00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EC6887" w14:textId="074B5E8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60ED5" w14:paraId="1F64185E" w14:textId="77777777" w:rsidTr="003764D3">
              <w:tc>
                <w:tcPr>
                  <w:tcW w:w="708" w:type="pct"/>
                </w:tcPr>
                <w:p w14:paraId="756DC661" w14:textId="515007F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605E0B" w14:textId="7DB73D5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048790" w14:textId="3CA8E9B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D188A9" w14:textId="38CF4E6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74A438" w14:textId="21B8BA9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CCD6AD" w14:textId="08925ED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E549EFC" w14:textId="36D2E6B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60ED5" w14:paraId="5ED5A4F2" w14:textId="77777777" w:rsidTr="003764D3">
              <w:tc>
                <w:tcPr>
                  <w:tcW w:w="708" w:type="pct"/>
                </w:tcPr>
                <w:p w14:paraId="5E079A6D" w14:textId="173FEAF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BC1DFD" w14:textId="799337A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D75D50" w14:textId="556766F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2376D8" w14:textId="5FA01B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92F975" w14:textId="3256782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78F829" w14:textId="2CA5370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FD52411" w14:textId="5D0DFC9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60ED5" w14:paraId="2097FAEA" w14:textId="77777777" w:rsidTr="003764D3">
              <w:tc>
                <w:tcPr>
                  <w:tcW w:w="708" w:type="pct"/>
                </w:tcPr>
                <w:p w14:paraId="4525D305" w14:textId="3E5A9DF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1D515D" w14:textId="5FE5E90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C741D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936966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E349C1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3554B23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A3078D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0181A8B2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4E77F9BF" w14:textId="77777777" w:rsidTr="00FF32F0">
              <w:tc>
                <w:tcPr>
                  <w:tcW w:w="708" w:type="pct"/>
                </w:tcPr>
                <w:p w14:paraId="6631654A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1007C3AB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4EA38C3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89048CF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2462156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779CF0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7096517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013A2915" w14:textId="77777777" w:rsidTr="008F4AE0">
              <w:tc>
                <w:tcPr>
                  <w:tcW w:w="708" w:type="pct"/>
                </w:tcPr>
                <w:p w14:paraId="6BB4FEC8" w14:textId="0B7C3E4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DB631C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9F3C2A" w14:textId="5989E44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DB631C"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760E24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CD3D454" w14:textId="0859BE7D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Tuesday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9667A6" w:rsidRPr="00FF32F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 w:rsidRPr="00FF32F0">
                    <w:rPr>
                      <w:b/>
                      <w:bCs/>
                      <w:noProof/>
                      <w:color w:val="auto"/>
                    </w:rPr>
                    <w:t>1</w: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5854F6A" w14:textId="0AF7EBCD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Tuesday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 “Wednesday"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=C2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=C2+1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="00DB631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644787D" w14:textId="1D0F54EA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auto"/>
                    </w:rPr>
                    <w:instrText>Tuesday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BCF2B3B" w14:textId="3CFD256E" w:rsidR="00460ED5" w:rsidRPr="00FF32F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Tuesday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= “Friday" 1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=E2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=E2+1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4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4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4</w: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5BA2569" w14:textId="7F7D8FB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DB631C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60ED5" w14:paraId="6AE71A96" w14:textId="77777777" w:rsidTr="008F4AE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2F46A887" w14:textId="7A509CE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4BC08BA" w14:textId="0F4DE95E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</w:rPr>
                    <w:fldChar w:fldCharType="begin"/>
                  </w:r>
                  <w:r w:rsidRPr="008F4AE0">
                    <w:rPr>
                      <w:b/>
                      <w:bCs/>
                    </w:rPr>
                    <w:instrText xml:space="preserve"> =A3+1 </w:instrText>
                  </w:r>
                  <w:r w:rsidRPr="008F4AE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7</w:t>
                  </w:r>
                  <w:r w:rsidRPr="008F4AE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CA7AA0F" w14:textId="5136C725" w:rsidR="00460ED5" w:rsidRPr="008D797A" w:rsidRDefault="00460ED5">
                  <w:pPr>
                    <w:pStyle w:val="Dates"/>
                    <w:rPr>
                      <w:bCs/>
                    </w:rPr>
                  </w:pPr>
                  <w:r w:rsidRPr="008D797A">
                    <w:rPr>
                      <w:bCs/>
                      <w:color w:val="auto"/>
                    </w:rPr>
                    <w:fldChar w:fldCharType="begin"/>
                  </w:r>
                  <w:r w:rsidRPr="008D797A">
                    <w:rPr>
                      <w:bCs/>
                      <w:color w:val="auto"/>
                    </w:rPr>
                    <w:instrText xml:space="preserve"> =B3+1 </w:instrText>
                  </w:r>
                  <w:r w:rsidRPr="008D797A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t>8</w:t>
                  </w:r>
                  <w:r w:rsidRPr="008D797A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</w:tcBorders>
                </w:tcPr>
                <w:p w14:paraId="47340BEB" w14:textId="5D9CBEB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2BA03A0" w14:textId="4DD443C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529CF05" w14:textId="15273E0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FF7A7A4" w14:textId="3A6D99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60ED5" w14:paraId="59158036" w14:textId="77777777" w:rsidTr="008F4AE0">
              <w:tc>
                <w:tcPr>
                  <w:tcW w:w="708" w:type="pct"/>
                </w:tcPr>
                <w:p w14:paraId="3EF3EECB" w14:textId="0356E9C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F1CB6CB" w14:textId="478E417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9D4370" w14:textId="5273C27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311AA5" w14:textId="691A8A2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D808A2" w14:textId="45BDBEC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CFD66A" w14:textId="003CA0F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F6176BF" w14:textId="1AEBA58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60ED5" w14:paraId="73D7ED28" w14:textId="77777777" w:rsidTr="00780A34">
              <w:tc>
                <w:tcPr>
                  <w:tcW w:w="708" w:type="pct"/>
                </w:tcPr>
                <w:p w14:paraId="28E47727" w14:textId="3717A3A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BBDD58" w14:textId="65AD2E9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27726D" w14:textId="1B35948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5DAA4C" w14:textId="1FF70B5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5AF243" w14:textId="6E6D20E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0CC736" w14:textId="57FF7D4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433868" w14:textId="707591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60ED5" w14:paraId="36989F07" w14:textId="77777777" w:rsidTr="00780A34">
              <w:tc>
                <w:tcPr>
                  <w:tcW w:w="708" w:type="pct"/>
                </w:tcPr>
                <w:p w14:paraId="3DB20FA4" w14:textId="4DBB576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0EE702" w14:textId="600D998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C12F2A" w14:textId="213F601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3B266B" w14:textId="7C7457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3D8746" w14:textId="07D52DF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7B6F4E" w14:textId="58E77E1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69EC3C" w14:textId="29F2492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53744434" w14:textId="77777777" w:rsidTr="00780A34">
              <w:tc>
                <w:tcPr>
                  <w:tcW w:w="708" w:type="pct"/>
                </w:tcPr>
                <w:p w14:paraId="1819924F" w14:textId="39A8D66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0E8E1C" w14:textId="7FA904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6E7E7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6F79C11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42AE80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153D8C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2E7033E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2E696133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7"/>
              <w:gridCol w:w="327"/>
              <w:gridCol w:w="327"/>
              <w:gridCol w:w="327"/>
              <w:gridCol w:w="322"/>
            </w:tblGrid>
            <w:tr w:rsidR="00460ED5" w14:paraId="403388ED" w14:textId="77777777" w:rsidTr="006315FA">
              <w:tc>
                <w:tcPr>
                  <w:tcW w:w="708" w:type="pct"/>
                </w:tcPr>
                <w:p w14:paraId="1BC2A0F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14A7045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FFFFFF" w:themeColor="background1"/>
                  </w:tcBorders>
                </w:tcPr>
                <w:p w14:paraId="665E762A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0E80D10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7149F68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D8473F6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1D617E3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AAF6CA1" w14:textId="77777777" w:rsidTr="009B4683">
              <w:tc>
                <w:tcPr>
                  <w:tcW w:w="708" w:type="pct"/>
                </w:tcPr>
                <w:p w14:paraId="1418C57D" w14:textId="67578EA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155D1AA3" w14:textId="451007D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555B3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2FD3AAF8" w14:textId="76C448BF" w:rsidR="00460ED5" w:rsidRPr="00084B95" w:rsidRDefault="00460ED5">
                  <w:pPr>
                    <w:pStyle w:val="Dates"/>
                    <w:rPr>
                      <w:b/>
                    </w:rPr>
                  </w:pPr>
                  <w:r w:rsidRPr="00084B95">
                    <w:rPr>
                      <w:b/>
                      <w:color w:val="00B0F0"/>
                    </w:rPr>
                    <w:fldChar w:fldCharType="begin"/>
                  </w:r>
                  <w:r w:rsidRPr="00084B95">
                    <w:rPr>
                      <w:b/>
                      <w:color w:val="00B0F0"/>
                    </w:rPr>
                    <w:instrText xml:space="preserve"> IF </w:instrText>
                  </w:r>
                  <w:r w:rsidRPr="00084B95">
                    <w:rPr>
                      <w:b/>
                      <w:color w:val="00B0F0"/>
                    </w:rPr>
                    <w:fldChar w:fldCharType="begin"/>
                  </w:r>
                  <w:r w:rsidRPr="00084B95">
                    <w:rPr>
                      <w:b/>
                      <w:color w:val="00B0F0"/>
                    </w:rPr>
                    <w:instrText xml:space="preserve"> DocVariable MonthStart9 \@ dddd </w:instrText>
                  </w:r>
                  <w:r w:rsidRPr="00084B95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color w:val="00B0F0"/>
                    </w:rPr>
                    <w:instrText>Friday</w:instrText>
                  </w:r>
                  <w:r w:rsidRPr="00084B95">
                    <w:rPr>
                      <w:b/>
                      <w:color w:val="00B0F0"/>
                    </w:rPr>
                    <w:fldChar w:fldCharType="end"/>
                  </w:r>
                  <w:r w:rsidRPr="00084B95">
                    <w:rPr>
                      <w:b/>
                      <w:color w:val="00B0F0"/>
                    </w:rPr>
                    <w:instrText xml:space="preserve"> = “Tuesday" 1 </w:instrText>
                  </w:r>
                  <w:r w:rsidRPr="00084B95">
                    <w:rPr>
                      <w:b/>
                      <w:color w:val="00B0F0"/>
                    </w:rPr>
                    <w:fldChar w:fldCharType="begin"/>
                  </w:r>
                  <w:r w:rsidRPr="00084B95">
                    <w:rPr>
                      <w:b/>
                      <w:color w:val="00B0F0"/>
                    </w:rPr>
                    <w:instrText xml:space="preserve"> IF </w:instrText>
                  </w:r>
                  <w:r w:rsidRPr="00084B95">
                    <w:rPr>
                      <w:b/>
                      <w:color w:val="00B0F0"/>
                    </w:rPr>
                    <w:fldChar w:fldCharType="begin"/>
                  </w:r>
                  <w:r w:rsidRPr="00084B95">
                    <w:rPr>
                      <w:b/>
                      <w:color w:val="00B0F0"/>
                    </w:rPr>
                    <w:instrText xml:space="preserve"> =B2 </w:instrText>
                  </w:r>
                  <w:r w:rsidRPr="00084B95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00B0F0"/>
                    </w:rPr>
                    <w:instrText>0</w:instrText>
                  </w:r>
                  <w:r w:rsidRPr="00084B95">
                    <w:rPr>
                      <w:b/>
                      <w:color w:val="00B0F0"/>
                    </w:rPr>
                    <w:fldChar w:fldCharType="end"/>
                  </w:r>
                  <w:r w:rsidRPr="00084B95">
                    <w:rPr>
                      <w:b/>
                      <w:color w:val="00B0F0"/>
                    </w:rPr>
                    <w:instrText xml:space="preserve"> &lt;&gt; 0 </w:instrText>
                  </w:r>
                  <w:r w:rsidRPr="00084B95">
                    <w:rPr>
                      <w:b/>
                      <w:color w:val="00B0F0"/>
                    </w:rPr>
                    <w:fldChar w:fldCharType="begin"/>
                  </w:r>
                  <w:r w:rsidRPr="00084B95">
                    <w:rPr>
                      <w:b/>
                      <w:color w:val="00B0F0"/>
                    </w:rPr>
                    <w:instrText xml:space="preserve"> =B2+1 </w:instrText>
                  </w:r>
                  <w:r w:rsidRPr="00084B95">
                    <w:rPr>
                      <w:b/>
                      <w:color w:val="00B0F0"/>
                    </w:rPr>
                    <w:fldChar w:fldCharType="separate"/>
                  </w:r>
                  <w:r w:rsidR="00B10BD8">
                    <w:rPr>
                      <w:b/>
                      <w:noProof/>
                      <w:color w:val="00B0F0"/>
                    </w:rPr>
                    <w:instrText>2</w:instrText>
                  </w:r>
                  <w:r w:rsidRPr="00084B95">
                    <w:rPr>
                      <w:b/>
                      <w:color w:val="00B0F0"/>
                    </w:rPr>
                    <w:fldChar w:fldCharType="end"/>
                  </w:r>
                  <w:r w:rsidRPr="00084B95">
                    <w:rPr>
                      <w:b/>
                      <w:color w:val="00B0F0"/>
                    </w:rPr>
                    <w:instrText xml:space="preserve"> "" </w:instrText>
                  </w:r>
                  <w:r w:rsidRPr="00084B95">
                    <w:rPr>
                      <w:b/>
                      <w:color w:val="00B0F0"/>
                    </w:rPr>
                    <w:fldChar w:fldCharType="end"/>
                  </w:r>
                  <w:r w:rsidRPr="00084B95">
                    <w:rPr>
                      <w:b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14:paraId="6652B812" w14:textId="70A0A6B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E6C6B6D" w14:textId="12965A7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61E2C0" w14:textId="363D5EAF" w:rsidR="00460ED5" w:rsidRPr="006315FA" w:rsidRDefault="00460ED5">
                  <w:pPr>
                    <w:pStyle w:val="Dates"/>
                  </w:pPr>
                  <w:r w:rsidRPr="006315FA">
                    <w:fldChar w:fldCharType="begin"/>
                  </w:r>
                  <w:r w:rsidRPr="006315FA">
                    <w:instrText xml:space="preserve"> IF </w:instrText>
                  </w:r>
                  <w:r w:rsidRPr="006315FA">
                    <w:fldChar w:fldCharType="begin"/>
                  </w:r>
                  <w:r w:rsidRPr="006315FA">
                    <w:instrText xml:space="preserve"> DocVariable MonthStart9 \@ dddd </w:instrText>
                  </w:r>
                  <w:r w:rsidRPr="006315FA">
                    <w:fldChar w:fldCharType="separate"/>
                  </w:r>
                  <w:r w:rsidR="00DB631C">
                    <w:instrText>Friday</w:instrText>
                  </w:r>
                  <w:r w:rsidRPr="006315FA">
                    <w:fldChar w:fldCharType="end"/>
                  </w:r>
                  <w:r w:rsidRPr="006315FA">
                    <w:instrText xml:space="preserve"> = “Friday" 1 </w:instrText>
                  </w:r>
                  <w:r w:rsidRPr="006315FA">
                    <w:fldChar w:fldCharType="begin"/>
                  </w:r>
                  <w:r w:rsidRPr="006315FA">
                    <w:instrText xml:space="preserve"> IF </w:instrText>
                  </w:r>
                  <w:r w:rsidRPr="006315FA">
                    <w:fldChar w:fldCharType="begin"/>
                  </w:r>
                  <w:r w:rsidRPr="006315FA">
                    <w:instrText xml:space="preserve"> =E2 </w:instrText>
                  </w:r>
                  <w:r w:rsidRPr="006315FA">
                    <w:fldChar w:fldCharType="separate"/>
                  </w:r>
                  <w:r w:rsidR="00B10BD8" w:rsidRPr="006315FA">
                    <w:rPr>
                      <w:noProof/>
                    </w:rPr>
                    <w:instrText>4</w:instrText>
                  </w:r>
                  <w:r w:rsidRPr="006315FA">
                    <w:fldChar w:fldCharType="end"/>
                  </w:r>
                  <w:r w:rsidRPr="006315FA">
                    <w:instrText xml:space="preserve"> &lt;&gt; 0 </w:instrText>
                  </w:r>
                  <w:r w:rsidRPr="006315FA">
                    <w:fldChar w:fldCharType="begin"/>
                  </w:r>
                  <w:r w:rsidRPr="006315FA">
                    <w:instrText xml:space="preserve"> =E2+1 </w:instrText>
                  </w:r>
                  <w:r w:rsidRPr="006315FA">
                    <w:fldChar w:fldCharType="separate"/>
                  </w:r>
                  <w:r w:rsidR="00B10BD8" w:rsidRPr="006315FA">
                    <w:rPr>
                      <w:noProof/>
                    </w:rPr>
                    <w:instrText>5</w:instrText>
                  </w:r>
                  <w:r w:rsidRPr="006315FA">
                    <w:fldChar w:fldCharType="end"/>
                  </w:r>
                  <w:r w:rsidRPr="006315FA">
                    <w:instrText xml:space="preserve"> "" </w:instrText>
                  </w:r>
                  <w:r w:rsidRPr="006315FA">
                    <w:fldChar w:fldCharType="separate"/>
                  </w:r>
                  <w:r w:rsidR="00B10BD8" w:rsidRPr="006315FA">
                    <w:rPr>
                      <w:noProof/>
                    </w:rPr>
                    <w:instrText>5</w:instrText>
                  </w:r>
                  <w:r w:rsidRPr="006315FA">
                    <w:fldChar w:fldCharType="end"/>
                  </w:r>
                  <w:r w:rsidRPr="006315FA">
                    <w:fldChar w:fldCharType="separate"/>
                  </w:r>
                  <w:r w:rsidR="00DB631C" w:rsidRPr="006315FA">
                    <w:rPr>
                      <w:noProof/>
                    </w:rPr>
                    <w:t>1</w:t>
                  </w:r>
                  <w:r w:rsidRPr="006315FA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7644DBC1" w14:textId="4CD64E4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60ED5" w14:paraId="488C66EA" w14:textId="77777777" w:rsidTr="009B4683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46E73D85" w14:textId="27A29E4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02FF9C6" w14:textId="5112FB6C" w:rsidR="00460ED5" w:rsidRPr="002F6EC4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2F6EC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2F6EC4">
                    <w:rPr>
                      <w:b/>
                      <w:bCs/>
                      <w:color w:val="auto"/>
                    </w:rPr>
                    <w:instrText xml:space="preserve"> =A3+1 </w:instrTex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B8DEE55" w14:textId="350B185C" w:rsidR="00460ED5" w:rsidRPr="002F6EC4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2F6EC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2F6EC4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EFCFEB5" w14:textId="2386EBFE" w:rsidR="00460ED5" w:rsidRPr="002F6EC4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2F6EC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2F6EC4">
                    <w:rPr>
                      <w:b/>
                      <w:bCs/>
                      <w:color w:val="auto"/>
                    </w:rPr>
                    <w:instrText xml:space="preserve"> =C3+1 </w:instrTex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6</w: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AC438B3" w14:textId="5D2A7834" w:rsidR="00460ED5" w:rsidRPr="002F6EC4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2F6EC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2F6EC4">
                    <w:rPr>
                      <w:b/>
                      <w:bCs/>
                      <w:color w:val="auto"/>
                    </w:rPr>
                    <w:instrText xml:space="preserve"> =D3+1 </w:instrTex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7</w: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4C007CA" w14:textId="0B2D00E5" w:rsidR="00460ED5" w:rsidRPr="002F6EC4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2F6EC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2F6EC4">
                    <w:rPr>
                      <w:b/>
                      <w:bCs/>
                      <w:color w:val="auto"/>
                    </w:rPr>
                    <w:instrText xml:space="preserve"> =E3+1 </w:instrTex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8</w:t>
                  </w:r>
                  <w:r w:rsidRPr="002F6EC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45F7A547" w14:textId="739E178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60ED5" w14:paraId="52A69321" w14:textId="77777777" w:rsidTr="002F6EC4">
              <w:tc>
                <w:tcPr>
                  <w:tcW w:w="708" w:type="pct"/>
                </w:tcPr>
                <w:p w14:paraId="4D54FBD8" w14:textId="6D94FF2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04E6955" w14:textId="0F360D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B2BAFE0" w14:textId="00329DC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60727F4" w14:textId="4E8865C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B946D9E" w14:textId="09D6241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83E2628" w14:textId="77B656D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4AAB9E" w14:textId="1AC7E47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60ED5" w14:paraId="6EC8E257" w14:textId="77777777" w:rsidTr="00084B95">
              <w:tc>
                <w:tcPr>
                  <w:tcW w:w="708" w:type="pct"/>
                </w:tcPr>
                <w:p w14:paraId="5B6744CF" w14:textId="395B3C6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C7A1A7" w14:textId="26A1149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913F16" w14:textId="68D373C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2E0A68" w14:textId="0D251F0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520256" w14:textId="5F67ABD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306CD2" w14:textId="11BA362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CB6405" w14:textId="78645E7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60ED5" w14:paraId="36A20FA2" w14:textId="77777777" w:rsidTr="00084B95">
              <w:tc>
                <w:tcPr>
                  <w:tcW w:w="708" w:type="pct"/>
                </w:tcPr>
                <w:p w14:paraId="2BA00B3C" w14:textId="531031C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DBB85E" w14:textId="368156F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3CB122" w14:textId="637C23E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644E07" w14:textId="195EF9A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1232DD" w14:textId="29A4A14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363DB4" w14:textId="46045A8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E9C7C8" w14:textId="2D02A71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60ED5" w14:paraId="138B575A" w14:textId="77777777" w:rsidTr="00084B95">
              <w:tc>
                <w:tcPr>
                  <w:tcW w:w="708" w:type="pct"/>
                </w:tcPr>
                <w:p w14:paraId="023E9ABD" w14:textId="6CA15F9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C2F2D1" w14:textId="2AA9EB7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964D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EA119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1B0F02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BF8A64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D0F196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74D8245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3A2D9B5" w14:textId="77777777" w:rsidR="00460ED5" w:rsidRDefault="00460ED5"/>
        </w:tc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2E8AB330" w14:textId="77777777" w:rsidTr="006B78DD">
              <w:tc>
                <w:tcPr>
                  <w:tcW w:w="708" w:type="pct"/>
                </w:tcPr>
                <w:p w14:paraId="7986CF9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3D5CD36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C2E5ADE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60F71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7F37AA1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2B44D74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2A0C224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56EC8C75" w14:textId="77777777" w:rsidTr="009B4683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A090C49" w14:textId="55D8534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DB631C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82909CF" w14:textId="30ED99B2" w:rsidR="00460ED5" w:rsidRPr="00DD4FC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IF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Sunday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= “Monday" 1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IF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=A2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1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&lt;&gt; 0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=A2+1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""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</w: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96A3A5F" w14:textId="3B140B94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color w:val="auto"/>
                    </w:rPr>
                    <w:instrText>Sunday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“Tuesday"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=B2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=B2+1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3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B4DFEC4" w14:textId="65C5B00B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color w:val="auto"/>
                    </w:rPr>
                    <w:instrText>Sunday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“Wednesday"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=C2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=C2+1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4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4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4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A337E26" w14:textId="2FFFC65E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color w:val="auto"/>
                    </w:rPr>
                    <w:instrText>Sunday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= “Thursday"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=D2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4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=D2+1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5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5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5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47B1C38" w14:textId="51C39241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color w:val="auto"/>
                    </w:rPr>
                    <w:instrText>Sunday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“Friday"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=E2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5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=E2+1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6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6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6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1F674D3" w14:textId="4D81ACF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DB631C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60ED5" w14:paraId="090C46CE" w14:textId="77777777" w:rsidTr="006B78DD">
              <w:tc>
                <w:tcPr>
                  <w:tcW w:w="708" w:type="pct"/>
                </w:tcPr>
                <w:p w14:paraId="4BD53B1F" w14:textId="3739EC4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E49ED33" w14:textId="47FCD9E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51DAEAC" w14:textId="7F6B751F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=B3+1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10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EC2BA99" w14:textId="3994C2B0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=C3+1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11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F7D6FAC" w14:textId="0F5A285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A320F7F" w14:textId="25EF187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895846" w14:textId="2FD6347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60ED5" w14:paraId="2AA667AA" w14:textId="77777777" w:rsidTr="006B78DD">
              <w:tc>
                <w:tcPr>
                  <w:tcW w:w="708" w:type="pct"/>
                </w:tcPr>
                <w:p w14:paraId="37050A5A" w14:textId="0ED4003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AFD67" w14:textId="10A3F4EE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=A4+1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16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884909" w14:textId="512A28F6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=B4+1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17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66B856" w14:textId="1237002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BA7B75" w14:textId="2E845A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1F0487" w14:textId="1235B5C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1FDA4C1" w14:textId="2731F54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60ED5" w14:paraId="6EEAD5B9" w14:textId="77777777" w:rsidTr="006B78DD">
              <w:tc>
                <w:tcPr>
                  <w:tcW w:w="708" w:type="pct"/>
                </w:tcPr>
                <w:p w14:paraId="4CE3BFCC" w14:textId="032AE46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41C32F" w14:textId="414F55A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DE9C640" w14:textId="5FE1D3B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677FD5" w14:textId="5B54D81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9FEE82" w14:textId="68D9F40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8DF327" w14:textId="44E4820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BB5F7A8" w14:textId="6E5EEF4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60ED5" w14:paraId="6030616B" w14:textId="77777777" w:rsidTr="006B78DD">
              <w:tc>
                <w:tcPr>
                  <w:tcW w:w="708" w:type="pct"/>
                </w:tcPr>
                <w:p w14:paraId="4216176A" w14:textId="5938530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648D0510" w14:textId="5B5BE20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1082290" w14:textId="69632839" w:rsidR="00460ED5" w:rsidRPr="006B78DD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B78DD">
                    <w:rPr>
                      <w:b/>
                      <w:bCs/>
                    </w:rPr>
                    <w:fldChar w:fldCharType="begin"/>
                  </w:r>
                  <w:r w:rsidRPr="006B78DD">
                    <w:rPr>
                      <w:b/>
                      <w:bCs/>
                    </w:rPr>
                    <w:instrText xml:space="preserve">IF </w:instrText>
                  </w:r>
                  <w:r w:rsidRPr="006B78DD">
                    <w:rPr>
                      <w:b/>
                      <w:bCs/>
                    </w:rPr>
                    <w:fldChar w:fldCharType="begin"/>
                  </w:r>
                  <w:r w:rsidRPr="006B78DD">
                    <w:rPr>
                      <w:b/>
                      <w:bCs/>
                    </w:rPr>
                    <w:instrText xml:space="preserve"> =B6</w:instrText>
                  </w:r>
                  <w:r w:rsidRPr="006B78DD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30</w:instrText>
                  </w:r>
                  <w:r w:rsidRPr="006B78DD">
                    <w:rPr>
                      <w:b/>
                      <w:bCs/>
                    </w:rPr>
                    <w:fldChar w:fldCharType="end"/>
                  </w:r>
                  <w:r w:rsidRPr="006B78DD">
                    <w:rPr>
                      <w:b/>
                      <w:bCs/>
                    </w:rPr>
                    <w:instrText xml:space="preserve"> = 0,"" </w:instrText>
                  </w:r>
                  <w:r w:rsidRPr="006B78DD">
                    <w:rPr>
                      <w:b/>
                      <w:bCs/>
                    </w:rPr>
                    <w:fldChar w:fldCharType="begin"/>
                  </w:r>
                  <w:r w:rsidRPr="006B78DD">
                    <w:rPr>
                      <w:b/>
                      <w:bCs/>
                    </w:rPr>
                    <w:instrText xml:space="preserve"> IF </w:instrText>
                  </w:r>
                  <w:r w:rsidRPr="006B78DD">
                    <w:rPr>
                      <w:b/>
                      <w:bCs/>
                    </w:rPr>
                    <w:fldChar w:fldCharType="begin"/>
                  </w:r>
                  <w:r w:rsidRPr="006B78DD">
                    <w:rPr>
                      <w:b/>
                      <w:bCs/>
                    </w:rPr>
                    <w:instrText xml:space="preserve"> =B6 </w:instrText>
                  </w:r>
                  <w:r w:rsidRPr="006B78DD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30</w:instrText>
                  </w:r>
                  <w:r w:rsidRPr="006B78DD">
                    <w:rPr>
                      <w:b/>
                      <w:bCs/>
                    </w:rPr>
                    <w:fldChar w:fldCharType="end"/>
                  </w:r>
                  <w:r w:rsidRPr="006B78DD">
                    <w:rPr>
                      <w:b/>
                      <w:bCs/>
                    </w:rPr>
                    <w:instrText xml:space="preserve">  &lt; </w:instrText>
                  </w:r>
                  <w:r w:rsidRPr="006B78DD">
                    <w:rPr>
                      <w:b/>
                      <w:bCs/>
                    </w:rPr>
                    <w:fldChar w:fldCharType="begin"/>
                  </w:r>
                  <w:r w:rsidRPr="006B78DD">
                    <w:rPr>
                      <w:b/>
                      <w:bCs/>
                    </w:rPr>
                    <w:instrText xml:space="preserve"> DocVariable MonthEnd10 \@ d </w:instrText>
                  </w:r>
                  <w:r w:rsidRPr="006B78DD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31</w:instrText>
                  </w:r>
                  <w:r w:rsidRPr="006B78DD">
                    <w:rPr>
                      <w:b/>
                      <w:bCs/>
                    </w:rPr>
                    <w:fldChar w:fldCharType="end"/>
                  </w:r>
                  <w:r w:rsidRPr="006B78DD">
                    <w:rPr>
                      <w:b/>
                      <w:bCs/>
                    </w:rPr>
                    <w:instrText xml:space="preserve">  </w:instrText>
                  </w:r>
                  <w:r w:rsidRPr="006B78DD">
                    <w:rPr>
                      <w:b/>
                      <w:bCs/>
                    </w:rPr>
                    <w:fldChar w:fldCharType="begin"/>
                  </w:r>
                  <w:r w:rsidRPr="006B78DD">
                    <w:rPr>
                      <w:b/>
                      <w:bCs/>
                    </w:rPr>
                    <w:instrText xml:space="preserve"> =B6+1 </w:instrText>
                  </w:r>
                  <w:r w:rsidRPr="006B78DD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31</w:instrText>
                  </w:r>
                  <w:r w:rsidRPr="006B78DD">
                    <w:rPr>
                      <w:b/>
                      <w:bCs/>
                    </w:rPr>
                    <w:fldChar w:fldCharType="end"/>
                  </w:r>
                  <w:r w:rsidRPr="006B78DD">
                    <w:rPr>
                      <w:b/>
                      <w:bCs/>
                    </w:rPr>
                    <w:instrText xml:space="preserve"> "" </w:instrText>
                  </w:r>
                  <w:r w:rsidRPr="006B78DD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31</w:instrText>
                  </w:r>
                  <w:r w:rsidRPr="006B78DD">
                    <w:rPr>
                      <w:b/>
                      <w:bCs/>
                    </w:rPr>
                    <w:fldChar w:fldCharType="end"/>
                  </w:r>
                  <w:r w:rsidRPr="006B78DD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31</w:t>
                  </w:r>
                  <w:r w:rsidRPr="006B78DD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022A96F" w14:textId="57C9511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CAC6DD" w14:textId="134ABD99" w:rsidR="00460ED5" w:rsidRPr="004C6B09" w:rsidRDefault="00460ED5">
                  <w:pPr>
                    <w:pStyle w:val="Dates"/>
                    <w:rPr>
                      <w:bCs/>
                    </w:rPr>
                  </w:pP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IF </w:instrText>
                  </w: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=D6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instrText>0</w:instrTex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  <w:r w:rsidRPr="004C6B09">
                    <w:rPr>
                      <w:bCs/>
                      <w:color w:val="auto"/>
                    </w:rPr>
                    <w:instrText xml:space="preserve"> = 0,"" </w:instrText>
                  </w: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IF </w:instrText>
                  </w: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=D6 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B10BD8">
                    <w:rPr>
                      <w:bCs/>
                      <w:noProof/>
                      <w:color w:val="auto"/>
                    </w:rPr>
                    <w:instrText>28</w:instrTex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  <w:r w:rsidRPr="004C6B09">
                    <w:rPr>
                      <w:bCs/>
                      <w:color w:val="auto"/>
                    </w:rPr>
                    <w:instrText xml:space="preserve">  &lt; </w:instrText>
                  </w: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DocVariable MonthEnd10 \@ d 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B10BD8">
                    <w:rPr>
                      <w:bCs/>
                      <w:color w:val="auto"/>
                    </w:rPr>
                    <w:instrText>29</w:instrTex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  <w:r w:rsidRPr="004C6B09">
                    <w:rPr>
                      <w:bCs/>
                      <w:color w:val="auto"/>
                    </w:rPr>
                    <w:instrText xml:space="preserve">  </w:instrText>
                  </w: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=D6+1 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B10BD8">
                    <w:rPr>
                      <w:bCs/>
                      <w:noProof/>
                      <w:color w:val="auto"/>
                    </w:rPr>
                    <w:instrText>29</w:instrTex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  <w:r w:rsidRPr="004C6B09">
                    <w:rPr>
                      <w:bCs/>
                      <w:color w:val="auto"/>
                    </w:rPr>
                    <w:instrText xml:space="preserve"> "" 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B10BD8">
                    <w:rPr>
                      <w:bCs/>
                      <w:noProof/>
                      <w:color w:val="auto"/>
                    </w:rPr>
                    <w:instrText>29</w:instrTex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3BE754" w14:textId="782443D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B10BD8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9667A6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726379E" w14:textId="67328A4B" w:rsidR="00460ED5" w:rsidRPr="002954C3" w:rsidRDefault="00460ED5">
                  <w:pPr>
                    <w:pStyle w:val="Dates"/>
                  </w:pP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IF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DB631C">
                    <w:rPr>
                      <w:noProof/>
                      <w:color w:val="000000" w:themeColor="text1"/>
                    </w:rPr>
                    <w:instrText>0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= 0,""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IF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28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 &lt;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DocVariable MonthEnd10 \@ d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color w:val="000000" w:themeColor="text1"/>
                    </w:rPr>
                    <w:instrText>31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=F6+1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29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""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29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</w:p>
              </w:tc>
            </w:tr>
            <w:tr w:rsidR="00460ED5" w14:paraId="55B3F956" w14:textId="77777777" w:rsidTr="006B78DD">
              <w:tc>
                <w:tcPr>
                  <w:tcW w:w="708" w:type="pct"/>
                </w:tcPr>
                <w:p w14:paraId="3B16287A" w14:textId="10F6C781" w:rsidR="00460ED5" w:rsidRPr="00073899" w:rsidRDefault="00460ED5">
                  <w:pPr>
                    <w:pStyle w:val="Dates"/>
                  </w:pP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IF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DB631C">
                    <w:rPr>
                      <w:noProof/>
                      <w:color w:val="000000" w:themeColor="text1"/>
                    </w:rPr>
                    <w:instrText>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= 0,""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IF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29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 &lt;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DocVariable MonthEnd10 \@ d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color w:val="000000" w:themeColor="text1"/>
                    </w:rPr>
                    <w:instrText>31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=G6+1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30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""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9667A6">
                    <w:rPr>
                      <w:noProof/>
                      <w:color w:val="000000" w:themeColor="text1"/>
                    </w:rPr>
                    <w:instrText>30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5C1BABA8" w14:textId="14415FA8" w:rsidR="00460ED5" w:rsidRPr="0007389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IF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FF0000"/>
                    </w:rPr>
                    <w:instrText>0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 0,""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IF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30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 &lt;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DocVariable MonthEnd10 \@ d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=A7+1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""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C9535FB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344B1E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D68DA7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A918C8D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CC9D318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74714C3A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60ED5" w14:paraId="3B5285E6" w14:textId="77777777" w:rsidTr="00FE3213">
              <w:tc>
                <w:tcPr>
                  <w:tcW w:w="708" w:type="pct"/>
                </w:tcPr>
                <w:p w14:paraId="3986542B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157BC47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DDED4A5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890AAA9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0F004BC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F29D80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0912558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2D3482B0" w14:textId="77777777" w:rsidTr="008F4AE0">
              <w:tc>
                <w:tcPr>
                  <w:tcW w:w="708" w:type="pct"/>
                </w:tcPr>
                <w:p w14:paraId="67E795BB" w14:textId="2706AD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A680438" w14:textId="12F6E43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376B7A7" w14:textId="645FE358" w:rsidR="00460ED5" w:rsidRPr="004C6B0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DocVariable MonthStart11 \@ dddd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color w:val="00B0F0"/>
                    </w:rPr>
                    <w:instrText>Wednesday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760E24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C705D4E" w14:textId="38A62E4A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= “Wednesday"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=C2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10BD8" w:rsidRPr="000E3F7B">
                    <w:rPr>
                      <w:b/>
                      <w:bCs/>
                      <w:noProof/>
                    </w:rPr>
                    <w:instrText>0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=C2+1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9667A6" w:rsidRPr="000E3F7B">
                    <w:rPr>
                      <w:b/>
                      <w:bCs/>
                      <w:noProof/>
                    </w:rPr>
                    <w:instrText>2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 w:rsidRPr="000E3F7B">
                    <w:rPr>
                      <w:b/>
                      <w:bCs/>
                      <w:noProof/>
                    </w:rPr>
                    <w:t>1</w: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DB858CC" w14:textId="0DA1C8E7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= “Thursday"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=D2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1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=D2+1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</w: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4334D51" w14:textId="29544451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Wednesday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= “Friday"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=E2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=E2+1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3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3</w: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2A1A02" w14:textId="0FF12F4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DB631C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60ED5" w14:paraId="0C4BF2A7" w14:textId="77777777" w:rsidTr="008F4AE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2866A1C" w14:textId="2102562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9A19BA7" w14:textId="5F92444B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</w:rPr>
                    <w:fldChar w:fldCharType="begin"/>
                  </w:r>
                  <w:r w:rsidRPr="008F4AE0">
                    <w:rPr>
                      <w:b/>
                      <w:bCs/>
                    </w:rPr>
                    <w:instrText xml:space="preserve"> =A3+1 </w:instrText>
                  </w:r>
                  <w:r w:rsidRPr="008F4AE0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6</w:t>
                  </w:r>
                  <w:r w:rsidRPr="008F4AE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7DD033A" w14:textId="4C67AD12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F4AE0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8F4AE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7</w:t>
                  </w:r>
                  <w:r w:rsidRPr="008F4AE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4D18C55" w14:textId="5C49ADA5" w:rsidR="00460ED5" w:rsidRPr="002954C3" w:rsidRDefault="00460ED5">
                  <w:pPr>
                    <w:pStyle w:val="Dates"/>
                  </w:pPr>
                  <w:r w:rsidRPr="002954C3">
                    <w:rPr>
                      <w:color w:val="auto"/>
                    </w:rPr>
                    <w:fldChar w:fldCharType="begin"/>
                  </w:r>
                  <w:r w:rsidRPr="002954C3">
                    <w:rPr>
                      <w:color w:val="auto"/>
                    </w:rPr>
                    <w:instrText xml:space="preserve"> =C3+1 </w:instrText>
                  </w:r>
                  <w:r w:rsidRPr="002954C3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8</w:t>
                  </w:r>
                  <w:r w:rsidRPr="002954C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6015E90" w14:textId="7E1A4DF0" w:rsidR="00460ED5" w:rsidRPr="00073899" w:rsidRDefault="00460ED5">
                  <w:pPr>
                    <w:pStyle w:val="Dates"/>
                  </w:pPr>
                  <w:r w:rsidRPr="00073899">
                    <w:rPr>
                      <w:color w:val="auto"/>
                    </w:rPr>
                    <w:fldChar w:fldCharType="begin"/>
                  </w:r>
                  <w:r w:rsidRPr="00073899">
                    <w:rPr>
                      <w:color w:val="auto"/>
                    </w:rPr>
                    <w:instrText xml:space="preserve"> =D3+1 </w:instrText>
                  </w:r>
                  <w:r w:rsidRPr="00073899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9</w:t>
                  </w:r>
                  <w:r w:rsidRPr="00073899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3D95914E" w14:textId="21EF33FD" w:rsidR="00460ED5" w:rsidRPr="00FE3213" w:rsidRDefault="00460ED5">
                  <w:pPr>
                    <w:pStyle w:val="Dates"/>
                    <w:rPr>
                      <w:color w:val="auto"/>
                    </w:rPr>
                  </w:pPr>
                  <w:r w:rsidRPr="00FE3213">
                    <w:rPr>
                      <w:color w:val="auto"/>
                    </w:rPr>
                    <w:fldChar w:fldCharType="begin"/>
                  </w:r>
                  <w:r w:rsidRPr="00FE3213">
                    <w:rPr>
                      <w:color w:val="auto"/>
                    </w:rPr>
                    <w:instrText xml:space="preserve"> =E3+1 </w:instrText>
                  </w:r>
                  <w:r w:rsidRPr="00FE3213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10</w:t>
                  </w:r>
                  <w:r w:rsidRPr="00FE321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DF432C1" w14:textId="4ECEE742" w:rsidR="00460ED5" w:rsidRPr="004B0D2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4B0D21">
                    <w:rPr>
                      <w:b/>
                      <w:bCs/>
                    </w:rPr>
                    <w:fldChar w:fldCharType="begin"/>
                  </w:r>
                  <w:r w:rsidRPr="004B0D21">
                    <w:rPr>
                      <w:b/>
                      <w:bCs/>
                    </w:rPr>
                    <w:instrText xml:space="preserve"> =F3+1 </w:instrText>
                  </w:r>
                  <w:r w:rsidRPr="004B0D2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11</w:t>
                  </w:r>
                  <w:r w:rsidRPr="004B0D21"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460ED5" w14:paraId="7DB3B187" w14:textId="77777777" w:rsidTr="008F4AE0">
              <w:tc>
                <w:tcPr>
                  <w:tcW w:w="708" w:type="pct"/>
                </w:tcPr>
                <w:p w14:paraId="58A8B0A8" w14:textId="4F440B8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A8DFB84" w14:textId="08FC41B7" w:rsidR="00460ED5" w:rsidRPr="004C6B09" w:rsidRDefault="00460ED5">
                  <w:pPr>
                    <w:pStyle w:val="Dates"/>
                    <w:rPr>
                      <w:bCs/>
                    </w:rPr>
                  </w:pP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=A4+1 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t>13</w: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3F6D2AB" w14:textId="346B373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FCAA2E" w14:textId="521B9E9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E19B287" w14:textId="61A245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E2BCC8" w14:textId="3BEC227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</w:tcBorders>
                </w:tcPr>
                <w:p w14:paraId="67713964" w14:textId="2877D73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60ED5" w14:paraId="08AFEE2D" w14:textId="77777777" w:rsidTr="00FE3213">
              <w:tc>
                <w:tcPr>
                  <w:tcW w:w="708" w:type="pct"/>
                </w:tcPr>
                <w:p w14:paraId="71AE8013" w14:textId="12CBCF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7458CE" w14:textId="17D0A05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7FB312" w14:textId="59187D5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1E05AA62" w14:textId="1AB4154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A663A35" w14:textId="2D25B19C" w:rsidR="00460ED5" w:rsidRPr="00FE3213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E321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E3213">
                    <w:rPr>
                      <w:b/>
                      <w:bCs/>
                      <w:color w:val="auto"/>
                    </w:rPr>
                    <w:instrText xml:space="preserve"> =D5+1 </w:instrText>
                  </w:r>
                  <w:r w:rsidRPr="00FE321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23</w:t>
                  </w:r>
                  <w:r w:rsidRPr="00FE3213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1ED3DD78" w14:textId="2833F76D" w:rsidR="00460ED5" w:rsidRPr="00FE3213" w:rsidRDefault="00460ED5">
                  <w:pPr>
                    <w:pStyle w:val="Dates"/>
                    <w:rPr>
                      <w:color w:val="auto"/>
                    </w:rPr>
                  </w:pPr>
                  <w:r w:rsidRPr="00FE3213">
                    <w:rPr>
                      <w:color w:val="auto"/>
                    </w:rPr>
                    <w:fldChar w:fldCharType="begin"/>
                  </w:r>
                  <w:r w:rsidRPr="00FE3213">
                    <w:rPr>
                      <w:color w:val="auto"/>
                    </w:rPr>
                    <w:instrText xml:space="preserve"> =E5+1 </w:instrText>
                  </w:r>
                  <w:r w:rsidRPr="00FE3213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24</w:t>
                  </w:r>
                  <w:r w:rsidRPr="00FE321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E412BF" w14:textId="7DCBBF8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60ED5" w14:paraId="4EA77EB6" w14:textId="77777777" w:rsidTr="009B4683">
              <w:tc>
                <w:tcPr>
                  <w:tcW w:w="708" w:type="pct"/>
                </w:tcPr>
                <w:p w14:paraId="6050DE15" w14:textId="04D92CC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64AC24" w14:textId="4F8061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2C92C1" w14:textId="74EB533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3706E05D" w14:textId="3CAA35E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DDA18FE" w14:textId="12447A65" w:rsidR="00460ED5" w:rsidRPr="000E0FDB" w:rsidRDefault="00460ED5">
                  <w:pPr>
                    <w:pStyle w:val="Dates"/>
                    <w:rPr>
                      <w:b/>
                    </w:rPr>
                  </w:pP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IF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29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= 0,""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IF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29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 &lt;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DocVariable MonthEnd11 \@ d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color w:val="auto"/>
                    </w:rPr>
                    <w:instrText>30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=D6+1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30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""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instrText>30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auto"/>
                    </w:rPr>
                    <w:t>30</w: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52FD8D82" w14:textId="40029B6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B631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2A87C5" w14:textId="772CACF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75E4FCCD" w14:textId="77777777" w:rsidTr="009B4683">
              <w:tc>
                <w:tcPr>
                  <w:tcW w:w="708" w:type="pct"/>
                </w:tcPr>
                <w:p w14:paraId="0AB4E669" w14:textId="363B00B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F7F8E6" w14:textId="7A22286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10BD8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14769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816029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F6EAAE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3A0565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91CEE0B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CC33862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1491239D" w14:textId="77777777" w:rsidTr="002954C3">
              <w:tc>
                <w:tcPr>
                  <w:tcW w:w="708" w:type="pct"/>
                </w:tcPr>
                <w:p w14:paraId="185707CE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5DD33B95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BA1A37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309BC83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791E015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24E4E15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1166E4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4D87D3A" w14:textId="77777777" w:rsidTr="00AC2084">
              <w:tc>
                <w:tcPr>
                  <w:tcW w:w="708" w:type="pct"/>
                </w:tcPr>
                <w:p w14:paraId="1F0FE9A5" w14:textId="0315A4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0832DD7" w14:textId="0A568F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964D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3827537" w14:textId="3D9515FB" w:rsidR="00460ED5" w:rsidRPr="00F56FCA" w:rsidRDefault="00460ED5">
                  <w:pPr>
                    <w:pStyle w:val="Dates"/>
                    <w:rPr>
                      <w:b/>
                    </w:rPr>
                  </w:pPr>
                  <w:r w:rsidRPr="00F56FCA">
                    <w:rPr>
                      <w:b/>
                      <w:color w:val="00B0F0"/>
                    </w:rPr>
                    <w:fldChar w:fldCharType="begin"/>
                  </w:r>
                  <w:r w:rsidRPr="00F56FCA">
                    <w:rPr>
                      <w:b/>
                      <w:color w:val="00B0F0"/>
                    </w:rPr>
                    <w:instrText xml:space="preserve"> IF </w:instrText>
                  </w:r>
                  <w:r w:rsidRPr="00F56FCA">
                    <w:rPr>
                      <w:b/>
                      <w:color w:val="00B0F0"/>
                    </w:rPr>
                    <w:fldChar w:fldCharType="begin"/>
                  </w:r>
                  <w:r w:rsidRPr="00F56FCA">
                    <w:rPr>
                      <w:b/>
                      <w:color w:val="00B0F0"/>
                    </w:rPr>
                    <w:instrText xml:space="preserve"> DocVariable MonthStart12 \@ dddd </w:instrText>
                  </w:r>
                  <w:r w:rsidRPr="00F56FCA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color w:val="00B0F0"/>
                    </w:rPr>
                    <w:instrText>Friday</w:instrText>
                  </w:r>
                  <w:r w:rsidRPr="00F56FCA">
                    <w:rPr>
                      <w:b/>
                      <w:color w:val="00B0F0"/>
                    </w:rPr>
                    <w:fldChar w:fldCharType="end"/>
                  </w:r>
                  <w:r w:rsidRPr="00F56FCA">
                    <w:rPr>
                      <w:b/>
                      <w:color w:val="00B0F0"/>
                    </w:rPr>
                    <w:instrText xml:space="preserve"> = “Tuesday" 1 </w:instrText>
                  </w:r>
                  <w:r w:rsidRPr="00F56FCA">
                    <w:rPr>
                      <w:b/>
                      <w:color w:val="00B0F0"/>
                    </w:rPr>
                    <w:fldChar w:fldCharType="begin"/>
                  </w:r>
                  <w:r w:rsidRPr="00F56FCA">
                    <w:rPr>
                      <w:b/>
                      <w:color w:val="00B0F0"/>
                    </w:rPr>
                    <w:instrText xml:space="preserve"> IF </w:instrText>
                  </w:r>
                  <w:r w:rsidRPr="00F56FCA">
                    <w:rPr>
                      <w:b/>
                      <w:color w:val="00B0F0"/>
                    </w:rPr>
                    <w:fldChar w:fldCharType="begin"/>
                  </w:r>
                  <w:r w:rsidRPr="00F56FCA">
                    <w:rPr>
                      <w:b/>
                      <w:color w:val="00B0F0"/>
                    </w:rPr>
                    <w:instrText xml:space="preserve"> =B2 </w:instrText>
                  </w:r>
                  <w:r w:rsidRPr="00F56FCA">
                    <w:rPr>
                      <w:b/>
                      <w:color w:val="00B0F0"/>
                    </w:rPr>
                    <w:fldChar w:fldCharType="separate"/>
                  </w:r>
                  <w:r w:rsidR="00DB631C">
                    <w:rPr>
                      <w:b/>
                      <w:noProof/>
                      <w:color w:val="00B0F0"/>
                    </w:rPr>
                    <w:instrText>0</w:instrText>
                  </w:r>
                  <w:r w:rsidRPr="00F56FCA">
                    <w:rPr>
                      <w:b/>
                      <w:color w:val="00B0F0"/>
                    </w:rPr>
                    <w:fldChar w:fldCharType="end"/>
                  </w:r>
                  <w:r w:rsidRPr="00F56FCA">
                    <w:rPr>
                      <w:b/>
                      <w:color w:val="00B0F0"/>
                    </w:rPr>
                    <w:instrText xml:space="preserve"> &lt;&gt; 0 </w:instrText>
                  </w:r>
                  <w:r w:rsidRPr="00F56FCA">
                    <w:rPr>
                      <w:b/>
                      <w:color w:val="00B0F0"/>
                    </w:rPr>
                    <w:fldChar w:fldCharType="begin"/>
                  </w:r>
                  <w:r w:rsidRPr="00F56FCA">
                    <w:rPr>
                      <w:b/>
                      <w:color w:val="00B0F0"/>
                    </w:rPr>
                    <w:instrText xml:space="preserve"> =B2+1 </w:instrText>
                  </w:r>
                  <w:r w:rsidRPr="00F56FCA">
                    <w:rPr>
                      <w:b/>
                      <w:color w:val="00B0F0"/>
                    </w:rPr>
                    <w:fldChar w:fldCharType="separate"/>
                  </w:r>
                  <w:r w:rsidR="00B10BD8">
                    <w:rPr>
                      <w:b/>
                      <w:noProof/>
                      <w:color w:val="00B0F0"/>
                    </w:rPr>
                    <w:instrText>2</w:instrText>
                  </w:r>
                  <w:r w:rsidRPr="00F56FCA">
                    <w:rPr>
                      <w:b/>
                      <w:color w:val="00B0F0"/>
                    </w:rPr>
                    <w:fldChar w:fldCharType="end"/>
                  </w:r>
                  <w:r w:rsidRPr="00F56FCA">
                    <w:rPr>
                      <w:b/>
                      <w:color w:val="00B0F0"/>
                    </w:rPr>
                    <w:instrText xml:space="preserve"> "" </w:instrText>
                  </w:r>
                  <w:r w:rsidRPr="00F56FCA">
                    <w:rPr>
                      <w:b/>
                      <w:color w:val="00B0F0"/>
                    </w:rPr>
                    <w:fldChar w:fldCharType="end"/>
                  </w:r>
                  <w:r w:rsidRPr="00F56FCA">
                    <w:rPr>
                      <w:b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ED765DE" w14:textId="68D2D5B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86BD9E6" w14:textId="72A352B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C934E1C" w14:textId="1EA55F6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B10BD8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DB631C">
                    <w:fldChar w:fldCharType="separate"/>
                  </w:r>
                  <w:r w:rsidR="00DB631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A283DD3" w14:textId="29DEC6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DB631C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60ED5" w14:paraId="59B62E84" w14:textId="77777777" w:rsidTr="004B0D21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4048EF0A" w14:textId="0D2B8F1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9072BB9" w14:textId="04576BB0" w:rsidR="00460ED5" w:rsidRPr="00AC208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C2084">
                    <w:rPr>
                      <w:b/>
                      <w:bCs/>
                    </w:rPr>
                    <w:fldChar w:fldCharType="begin"/>
                  </w:r>
                  <w:r w:rsidRPr="00AC2084">
                    <w:rPr>
                      <w:b/>
                      <w:bCs/>
                    </w:rPr>
                    <w:instrText xml:space="preserve"> =A3+1 </w:instrText>
                  </w:r>
                  <w:r w:rsidRPr="00AC2084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4</w:t>
                  </w:r>
                  <w:r w:rsidRPr="00AC208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32530EC" w14:textId="0B894C48" w:rsidR="00460ED5" w:rsidRPr="00AC208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C208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AC2084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AC208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AC208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4D2A9F9" w14:textId="0D66A193" w:rsidR="00460ED5" w:rsidRPr="00AC208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C2084">
                    <w:rPr>
                      <w:b/>
                      <w:bCs/>
                    </w:rPr>
                    <w:fldChar w:fldCharType="begin"/>
                  </w:r>
                  <w:r w:rsidRPr="00AC2084">
                    <w:rPr>
                      <w:b/>
                      <w:bCs/>
                    </w:rPr>
                    <w:instrText xml:space="preserve"> =C3+1 </w:instrText>
                  </w:r>
                  <w:r w:rsidRPr="00AC2084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6</w:t>
                  </w:r>
                  <w:r w:rsidRPr="00AC208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0CF7FF0" w14:textId="05C5BC57" w:rsidR="00460ED5" w:rsidRPr="00AC208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C2084">
                    <w:rPr>
                      <w:b/>
                      <w:bCs/>
                    </w:rPr>
                    <w:fldChar w:fldCharType="begin"/>
                  </w:r>
                  <w:r w:rsidRPr="00AC2084">
                    <w:rPr>
                      <w:b/>
                      <w:bCs/>
                    </w:rPr>
                    <w:instrText xml:space="preserve"> =D3+1 </w:instrText>
                  </w:r>
                  <w:r w:rsidRPr="00AC2084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7</w:t>
                  </w:r>
                  <w:r w:rsidRPr="00AC208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36BE2CC" w14:textId="0CB8257D" w:rsidR="00460ED5" w:rsidRPr="00AC208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C2084">
                    <w:rPr>
                      <w:b/>
                      <w:bCs/>
                    </w:rPr>
                    <w:fldChar w:fldCharType="begin"/>
                  </w:r>
                  <w:r w:rsidRPr="00AC2084">
                    <w:rPr>
                      <w:b/>
                      <w:bCs/>
                    </w:rPr>
                    <w:instrText xml:space="preserve"> =E3+1 </w:instrText>
                  </w:r>
                  <w:r w:rsidRPr="00AC2084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8</w:t>
                  </w:r>
                  <w:r w:rsidRPr="00AC208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5CE85FF5" w14:textId="289D929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60ED5" w14:paraId="461FE33A" w14:textId="77777777" w:rsidTr="004B0D21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3D23691A" w14:textId="05043B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283DA8C" w14:textId="6E887196" w:rsidR="00460ED5" w:rsidRPr="004B0D2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4B0D21">
                    <w:rPr>
                      <w:b/>
                      <w:bCs/>
                    </w:rPr>
                    <w:fldChar w:fldCharType="begin"/>
                  </w:r>
                  <w:r w:rsidRPr="004B0D21">
                    <w:rPr>
                      <w:b/>
                      <w:bCs/>
                    </w:rPr>
                    <w:instrText xml:space="preserve"> =A4+1 </w:instrText>
                  </w:r>
                  <w:r w:rsidRPr="004B0D2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11</w:t>
                  </w:r>
                  <w:r w:rsidRPr="004B0D2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763E700" w14:textId="0C3386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EA1E967" w14:textId="71D114D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483FEAB" w14:textId="6D5A04A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CDAF79" w14:textId="6B387B1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BD1AE7E" w14:textId="12C5E2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60ED5" w14:paraId="1573AAC4" w14:textId="77777777" w:rsidTr="004B0D21">
              <w:tc>
                <w:tcPr>
                  <w:tcW w:w="708" w:type="pct"/>
                </w:tcPr>
                <w:p w14:paraId="505CFE89" w14:textId="7C20BE4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9DBF23" w14:textId="309B7E2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BA74BD" w14:textId="590536B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1D3406" w14:textId="0F8C23B4" w:rsidR="00460ED5" w:rsidRPr="004C6B09" w:rsidRDefault="00460ED5">
                  <w:pPr>
                    <w:pStyle w:val="Dates"/>
                    <w:rPr>
                      <w:bCs/>
                    </w:rPr>
                  </w:pPr>
                  <w:r w:rsidRPr="004C6B09">
                    <w:rPr>
                      <w:bCs/>
                      <w:color w:val="auto"/>
                    </w:rPr>
                    <w:fldChar w:fldCharType="begin"/>
                  </w:r>
                  <w:r w:rsidRPr="004C6B09">
                    <w:rPr>
                      <w:bCs/>
                      <w:color w:val="auto"/>
                    </w:rPr>
                    <w:instrText xml:space="preserve"> =C5+1 </w:instrText>
                  </w:r>
                  <w:r w:rsidRPr="004C6B09">
                    <w:rPr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Cs/>
                      <w:noProof/>
                      <w:color w:val="auto"/>
                    </w:rPr>
                    <w:t>20</w:t>
                  </w:r>
                  <w:r w:rsidRPr="004C6B09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0761C152" w14:textId="24E6E2D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C421312" w14:textId="3E9DFF5C" w:rsidR="00460ED5" w:rsidRPr="00BB0761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BB0761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B0761">
                    <w:rPr>
                      <w:b/>
                      <w:bCs/>
                      <w:color w:val="auto"/>
                    </w:rPr>
                    <w:instrText xml:space="preserve"> =E5+1 </w:instrText>
                  </w:r>
                  <w:r w:rsidRPr="00BB0761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  <w:color w:val="auto"/>
                    </w:rPr>
                    <w:t>22</w:t>
                  </w:r>
                  <w:r w:rsidRPr="00BB0761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DE280CB" w14:textId="79689CF2" w:rsidR="00460ED5" w:rsidRPr="00D754A0" w:rsidRDefault="00460ED5">
                  <w:pPr>
                    <w:pStyle w:val="Dates"/>
                    <w:rPr>
                      <w:color w:val="auto"/>
                    </w:rPr>
                  </w:pPr>
                  <w:r w:rsidRPr="00D754A0">
                    <w:rPr>
                      <w:color w:val="auto"/>
                    </w:rPr>
                    <w:fldChar w:fldCharType="begin"/>
                  </w:r>
                  <w:r w:rsidRPr="00D754A0">
                    <w:rPr>
                      <w:color w:val="auto"/>
                    </w:rPr>
                    <w:instrText xml:space="preserve"> =F5+1 </w:instrText>
                  </w:r>
                  <w:r w:rsidRPr="00D754A0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23</w:t>
                  </w:r>
                  <w:r w:rsidRPr="00D754A0">
                    <w:rPr>
                      <w:color w:val="auto"/>
                    </w:rPr>
                    <w:fldChar w:fldCharType="end"/>
                  </w:r>
                </w:p>
              </w:tc>
            </w:tr>
            <w:tr w:rsidR="00460ED5" w14:paraId="68D1588D" w14:textId="77777777" w:rsidTr="00BB0761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16ACB77" w14:textId="7B8C73BE" w:rsidR="00460ED5" w:rsidRPr="00BB0761" w:rsidRDefault="00460ED5">
                  <w:pPr>
                    <w:pStyle w:val="Dates"/>
                  </w:pP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IF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23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= 0,""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IF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23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 &lt;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DocVariable MonthEnd12 \@ d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color w:val="auto"/>
                    </w:rPr>
                    <w:instrText>31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=G5+1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24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""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instrText>24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DB631C">
                    <w:rPr>
                      <w:noProof/>
                      <w:color w:val="auto"/>
                    </w:rPr>
                    <w:t>24</w:t>
                  </w:r>
                  <w:r w:rsidRPr="00BB0761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90C58CA" w14:textId="0E2126CC" w:rsidR="00460ED5" w:rsidRPr="00BB076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0761">
                    <w:rPr>
                      <w:b/>
                      <w:bCs/>
                    </w:rPr>
                    <w:fldChar w:fldCharType="begin"/>
                  </w:r>
                  <w:r w:rsidRPr="00BB0761">
                    <w:rPr>
                      <w:b/>
                      <w:bCs/>
                    </w:rPr>
                    <w:instrText xml:space="preserve">IF </w:instrText>
                  </w:r>
                  <w:r w:rsidRPr="00BB0761">
                    <w:rPr>
                      <w:b/>
                      <w:bCs/>
                    </w:rPr>
                    <w:fldChar w:fldCharType="begin"/>
                  </w:r>
                  <w:r w:rsidRPr="00BB0761">
                    <w:rPr>
                      <w:b/>
                      <w:bCs/>
                    </w:rPr>
                    <w:instrText xml:space="preserve"> =A6</w:instrText>
                  </w:r>
                  <w:r w:rsidRPr="00BB076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24</w:instrText>
                  </w:r>
                  <w:r w:rsidRPr="00BB0761">
                    <w:rPr>
                      <w:b/>
                      <w:bCs/>
                    </w:rPr>
                    <w:fldChar w:fldCharType="end"/>
                  </w:r>
                  <w:r w:rsidRPr="00BB0761">
                    <w:rPr>
                      <w:b/>
                      <w:bCs/>
                    </w:rPr>
                    <w:instrText xml:space="preserve"> = 0,"" </w:instrText>
                  </w:r>
                  <w:r w:rsidRPr="00BB0761">
                    <w:rPr>
                      <w:b/>
                      <w:bCs/>
                    </w:rPr>
                    <w:fldChar w:fldCharType="begin"/>
                  </w:r>
                  <w:r w:rsidRPr="00BB0761">
                    <w:rPr>
                      <w:b/>
                      <w:bCs/>
                    </w:rPr>
                    <w:instrText xml:space="preserve"> IF </w:instrText>
                  </w:r>
                  <w:r w:rsidRPr="00BB0761">
                    <w:rPr>
                      <w:b/>
                      <w:bCs/>
                    </w:rPr>
                    <w:fldChar w:fldCharType="begin"/>
                  </w:r>
                  <w:r w:rsidRPr="00BB0761">
                    <w:rPr>
                      <w:b/>
                      <w:bCs/>
                    </w:rPr>
                    <w:instrText xml:space="preserve"> =A6 </w:instrText>
                  </w:r>
                  <w:r w:rsidRPr="00BB076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24</w:instrText>
                  </w:r>
                  <w:r w:rsidRPr="00BB0761">
                    <w:rPr>
                      <w:b/>
                      <w:bCs/>
                    </w:rPr>
                    <w:fldChar w:fldCharType="end"/>
                  </w:r>
                  <w:r w:rsidRPr="00BB0761">
                    <w:rPr>
                      <w:b/>
                      <w:bCs/>
                    </w:rPr>
                    <w:instrText xml:space="preserve">  &lt; </w:instrText>
                  </w:r>
                  <w:r w:rsidRPr="00BB0761">
                    <w:rPr>
                      <w:b/>
                      <w:bCs/>
                    </w:rPr>
                    <w:fldChar w:fldCharType="begin"/>
                  </w:r>
                  <w:r w:rsidRPr="00BB0761">
                    <w:rPr>
                      <w:b/>
                      <w:bCs/>
                    </w:rPr>
                    <w:instrText xml:space="preserve"> DocVariable MonthEnd12 \@ d </w:instrText>
                  </w:r>
                  <w:r w:rsidRPr="00BB076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</w:rPr>
                    <w:instrText>31</w:instrText>
                  </w:r>
                  <w:r w:rsidRPr="00BB0761">
                    <w:rPr>
                      <w:b/>
                      <w:bCs/>
                    </w:rPr>
                    <w:fldChar w:fldCharType="end"/>
                  </w:r>
                  <w:r w:rsidRPr="00BB0761">
                    <w:rPr>
                      <w:b/>
                      <w:bCs/>
                    </w:rPr>
                    <w:instrText xml:space="preserve">  </w:instrText>
                  </w:r>
                  <w:r w:rsidRPr="00BB0761">
                    <w:rPr>
                      <w:b/>
                      <w:bCs/>
                    </w:rPr>
                    <w:fldChar w:fldCharType="begin"/>
                  </w:r>
                  <w:r w:rsidRPr="00BB0761">
                    <w:rPr>
                      <w:b/>
                      <w:bCs/>
                    </w:rPr>
                    <w:instrText xml:space="preserve"> =A6+1 </w:instrText>
                  </w:r>
                  <w:r w:rsidRPr="00BB076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25</w:instrText>
                  </w:r>
                  <w:r w:rsidRPr="00BB0761">
                    <w:rPr>
                      <w:b/>
                      <w:bCs/>
                    </w:rPr>
                    <w:fldChar w:fldCharType="end"/>
                  </w:r>
                  <w:r w:rsidRPr="00BB0761">
                    <w:rPr>
                      <w:b/>
                      <w:bCs/>
                    </w:rPr>
                    <w:instrText xml:space="preserve"> "" </w:instrText>
                  </w:r>
                  <w:r w:rsidRPr="00BB076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instrText>25</w:instrText>
                  </w:r>
                  <w:r w:rsidRPr="00BB0761">
                    <w:rPr>
                      <w:b/>
                      <w:bCs/>
                    </w:rPr>
                    <w:fldChar w:fldCharType="end"/>
                  </w:r>
                  <w:r w:rsidRPr="00BB0761">
                    <w:rPr>
                      <w:b/>
                      <w:bCs/>
                    </w:rPr>
                    <w:fldChar w:fldCharType="separate"/>
                  </w:r>
                  <w:r w:rsidR="00DB631C">
                    <w:rPr>
                      <w:b/>
                      <w:bCs/>
                      <w:noProof/>
                    </w:rPr>
                    <w:t>25</w:t>
                  </w:r>
                  <w:r w:rsidRPr="00BB076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79B71EF0" w14:textId="328D9B3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2ACA10" w14:textId="34B38D9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967870" w14:textId="0ED837E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975C78" w14:textId="447933E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C34F99" w14:textId="6EAFB27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60ED5" w14:paraId="1526F9A9" w14:textId="77777777" w:rsidTr="00BB0761">
              <w:tc>
                <w:tcPr>
                  <w:tcW w:w="708" w:type="pct"/>
                </w:tcPr>
                <w:p w14:paraId="423F0D5D" w14:textId="4A07C9D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7F07118" w14:textId="597133E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9667A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2F640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B1E721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A0B794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538772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23EFAC4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34494AD" w14:textId="77777777" w:rsidR="00460ED5" w:rsidRDefault="00460ED5"/>
        </w:tc>
      </w:tr>
    </w:tbl>
    <w:p w14:paraId="07F1D2CD" w14:textId="77777777" w:rsidR="007B226D" w:rsidRPr="00FB7EE2" w:rsidRDefault="007B226D">
      <w:pPr>
        <w:rPr>
          <w:b/>
          <w:color w:val="auto"/>
          <w:sz w:val="8"/>
          <w:szCs w:val="8"/>
        </w:rPr>
      </w:pPr>
    </w:p>
    <w:p w14:paraId="6DE67BE9" w14:textId="77777777" w:rsidR="007A7FD3" w:rsidRPr="006A6075" w:rsidRDefault="00746261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rPr>
          <w:b/>
          <w:color w:val="auto"/>
        </w:rPr>
      </w:pPr>
      <w:r w:rsidRPr="006A6075">
        <w:rPr>
          <w:b/>
          <w:color w:val="auto"/>
        </w:rPr>
        <w:t>FLORAL/DECORATION CLEARING</w:t>
      </w:r>
      <w:r w:rsidR="009A4EC8" w:rsidRPr="006A6075">
        <w:rPr>
          <w:b/>
          <w:color w:val="auto"/>
        </w:rPr>
        <w:t xml:space="preserve"> DAYS</w:t>
      </w:r>
      <w:r w:rsidR="007A7FD3" w:rsidRPr="006A6075">
        <w:rPr>
          <w:b/>
          <w:color w:val="auto"/>
        </w:rPr>
        <w:t xml:space="preserve">  </w:t>
      </w:r>
    </w:p>
    <w:p w14:paraId="3E2C8AA3" w14:textId="77777777" w:rsidR="009A4EC8" w:rsidRDefault="009A4EC8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color w:val="auto"/>
        </w:rPr>
      </w:pPr>
      <w:r w:rsidRPr="006A6075">
        <w:rPr>
          <w:b/>
          <w:color w:val="auto"/>
          <w:highlight w:val="yellow"/>
        </w:rPr>
        <w:t>HOLIDAYS</w:t>
      </w:r>
    </w:p>
    <w:p w14:paraId="170978E7" w14:textId="4FCF260C" w:rsidR="006A6075" w:rsidRPr="006A6075" w:rsidRDefault="00FB7EE2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rPr>
          <w:b/>
          <w:color w:val="auto"/>
        </w:rPr>
      </w:pPr>
      <w:r>
        <w:rPr>
          <w:b/>
          <w:color w:val="auto"/>
        </w:rPr>
        <w:t>HOLIDAY REMOVAL DAY</w:t>
      </w:r>
    </w:p>
    <w:sectPr w:rsidR="006A6075" w:rsidRPr="006A6075" w:rsidSect="0099781B">
      <w:pgSz w:w="15840" w:h="12240" w:orient="landscape"/>
      <w:pgMar w:top="540" w:right="936" w:bottom="9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416"/>
    <w:multiLevelType w:val="hybridMultilevel"/>
    <w:tmpl w:val="BDE22AB4"/>
    <w:lvl w:ilvl="0" w:tplc="6D3E56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1/31/2023"/>
    <w:docVar w:name="MonthEnd10" w:val="10/31/2023"/>
    <w:docVar w:name="MonthEnd11" w:val="11/30/2023"/>
    <w:docVar w:name="MonthEnd12" w:val="12/31/2023"/>
    <w:docVar w:name="MonthEnd2" w:val="2/28/2023"/>
    <w:docVar w:name="MonthEnd3" w:val="3/31/2023"/>
    <w:docVar w:name="MonthEnd4" w:val="4/30/2023"/>
    <w:docVar w:name="MonthEnd5" w:val="5/31/2023"/>
    <w:docVar w:name="MonthEnd6" w:val="6/30/2023"/>
    <w:docVar w:name="MonthEnd7" w:val="7/31/2023"/>
    <w:docVar w:name="MonthEnd8" w:val="8/31/2023"/>
    <w:docVar w:name="MonthEnd9" w:val="9/30/2023"/>
    <w:docVar w:name="Months" w:val="12"/>
    <w:docVar w:name="MonthStart1" w:val="1/1/2023"/>
    <w:docVar w:name="MonthStart10" w:val="10/1/2023"/>
    <w:docVar w:name="MonthStart11" w:val="11/1/2023"/>
    <w:docVar w:name="MonthStart12" w:val="12/1/2023"/>
    <w:docVar w:name="MonthStart2" w:val="2/1/2023"/>
    <w:docVar w:name="MonthStart3" w:val="3/1/2023"/>
    <w:docVar w:name="MonthStart4" w:val="4/1/2023"/>
    <w:docVar w:name="MonthStart5" w:val="5/1/2023"/>
    <w:docVar w:name="MonthStart6" w:val="6/1/2023"/>
    <w:docVar w:name="MonthStart7" w:val="7/1/2023"/>
    <w:docVar w:name="MonthStart8" w:val="8/1/2023"/>
    <w:docVar w:name="MonthStart9" w:val="9/1/2023"/>
    <w:docVar w:name="MonthStartLast" w:val="12/1/2023"/>
    <w:docVar w:name="WeekStart" w:val="Sunday"/>
  </w:docVars>
  <w:rsids>
    <w:rsidRoot w:val="00FA04D6"/>
    <w:rsid w:val="00006C84"/>
    <w:rsid w:val="000178A8"/>
    <w:rsid w:val="00020940"/>
    <w:rsid w:val="00025BB9"/>
    <w:rsid w:val="000637A6"/>
    <w:rsid w:val="00073899"/>
    <w:rsid w:val="00084B95"/>
    <w:rsid w:val="000927B2"/>
    <w:rsid w:val="00094EC3"/>
    <w:rsid w:val="000E0FDB"/>
    <w:rsid w:val="000E3F7B"/>
    <w:rsid w:val="00121CD9"/>
    <w:rsid w:val="00132CCF"/>
    <w:rsid w:val="00141831"/>
    <w:rsid w:val="00144525"/>
    <w:rsid w:val="0017531B"/>
    <w:rsid w:val="0018462C"/>
    <w:rsid w:val="001F75FB"/>
    <w:rsid w:val="002319F8"/>
    <w:rsid w:val="00244F57"/>
    <w:rsid w:val="002954C3"/>
    <w:rsid w:val="002A27BB"/>
    <w:rsid w:val="002D77EE"/>
    <w:rsid w:val="002E03C1"/>
    <w:rsid w:val="002E5E7B"/>
    <w:rsid w:val="002F6EC4"/>
    <w:rsid w:val="00316646"/>
    <w:rsid w:val="00361F01"/>
    <w:rsid w:val="003764D3"/>
    <w:rsid w:val="00385841"/>
    <w:rsid w:val="00395140"/>
    <w:rsid w:val="003A4D1A"/>
    <w:rsid w:val="003F43C9"/>
    <w:rsid w:val="0043644F"/>
    <w:rsid w:val="00437077"/>
    <w:rsid w:val="00453DEC"/>
    <w:rsid w:val="00460ED5"/>
    <w:rsid w:val="004729CC"/>
    <w:rsid w:val="00484610"/>
    <w:rsid w:val="004A5E8F"/>
    <w:rsid w:val="004B0D21"/>
    <w:rsid w:val="004C6B09"/>
    <w:rsid w:val="004D0036"/>
    <w:rsid w:val="004F042A"/>
    <w:rsid w:val="005026BE"/>
    <w:rsid w:val="00514652"/>
    <w:rsid w:val="00540B72"/>
    <w:rsid w:val="00544C5F"/>
    <w:rsid w:val="00555B3D"/>
    <w:rsid w:val="00562503"/>
    <w:rsid w:val="00565DFA"/>
    <w:rsid w:val="00587473"/>
    <w:rsid w:val="0058790E"/>
    <w:rsid w:val="005D69D6"/>
    <w:rsid w:val="005E414F"/>
    <w:rsid w:val="005E76FE"/>
    <w:rsid w:val="005F1A0E"/>
    <w:rsid w:val="005F60B1"/>
    <w:rsid w:val="00600115"/>
    <w:rsid w:val="006315FA"/>
    <w:rsid w:val="00634312"/>
    <w:rsid w:val="00636C80"/>
    <w:rsid w:val="006562C2"/>
    <w:rsid w:val="00677F7F"/>
    <w:rsid w:val="006A3255"/>
    <w:rsid w:val="006A3F1A"/>
    <w:rsid w:val="006A6075"/>
    <w:rsid w:val="006B605C"/>
    <w:rsid w:val="006B78DD"/>
    <w:rsid w:val="006D52F4"/>
    <w:rsid w:val="006E29AB"/>
    <w:rsid w:val="00721ABD"/>
    <w:rsid w:val="00746261"/>
    <w:rsid w:val="00750BF3"/>
    <w:rsid w:val="00760E24"/>
    <w:rsid w:val="007651C3"/>
    <w:rsid w:val="007777C0"/>
    <w:rsid w:val="00780A34"/>
    <w:rsid w:val="0078225D"/>
    <w:rsid w:val="007960B0"/>
    <w:rsid w:val="007A7FD3"/>
    <w:rsid w:val="007B226D"/>
    <w:rsid w:val="007B2B08"/>
    <w:rsid w:val="007C1D8C"/>
    <w:rsid w:val="007C348A"/>
    <w:rsid w:val="007D0AC7"/>
    <w:rsid w:val="007E18F6"/>
    <w:rsid w:val="007E5BB9"/>
    <w:rsid w:val="007F445B"/>
    <w:rsid w:val="00800AE6"/>
    <w:rsid w:val="008215CB"/>
    <w:rsid w:val="00841422"/>
    <w:rsid w:val="00841F9C"/>
    <w:rsid w:val="008506FC"/>
    <w:rsid w:val="008875C2"/>
    <w:rsid w:val="00897E59"/>
    <w:rsid w:val="008C1A7D"/>
    <w:rsid w:val="008D797A"/>
    <w:rsid w:val="008E6BDF"/>
    <w:rsid w:val="008E7FCE"/>
    <w:rsid w:val="008F4AE0"/>
    <w:rsid w:val="009667A6"/>
    <w:rsid w:val="00974A3B"/>
    <w:rsid w:val="009766DA"/>
    <w:rsid w:val="009825DE"/>
    <w:rsid w:val="0099781B"/>
    <w:rsid w:val="009A4EC8"/>
    <w:rsid w:val="009B4683"/>
    <w:rsid w:val="009D4D4B"/>
    <w:rsid w:val="009E4EC6"/>
    <w:rsid w:val="00A1262F"/>
    <w:rsid w:val="00A15085"/>
    <w:rsid w:val="00A37960"/>
    <w:rsid w:val="00A51306"/>
    <w:rsid w:val="00A63121"/>
    <w:rsid w:val="00A639A7"/>
    <w:rsid w:val="00A91911"/>
    <w:rsid w:val="00AB0AB3"/>
    <w:rsid w:val="00AC2084"/>
    <w:rsid w:val="00B10BD8"/>
    <w:rsid w:val="00B12F85"/>
    <w:rsid w:val="00B256C9"/>
    <w:rsid w:val="00B9027E"/>
    <w:rsid w:val="00BA6CC2"/>
    <w:rsid w:val="00BB0761"/>
    <w:rsid w:val="00BB7A60"/>
    <w:rsid w:val="00BC2306"/>
    <w:rsid w:val="00BD3C34"/>
    <w:rsid w:val="00C2248C"/>
    <w:rsid w:val="00C245AF"/>
    <w:rsid w:val="00C423F2"/>
    <w:rsid w:val="00C92533"/>
    <w:rsid w:val="00CD45F0"/>
    <w:rsid w:val="00CD50E3"/>
    <w:rsid w:val="00CE5EA8"/>
    <w:rsid w:val="00D02646"/>
    <w:rsid w:val="00D067E0"/>
    <w:rsid w:val="00D20DEA"/>
    <w:rsid w:val="00D6647F"/>
    <w:rsid w:val="00D754A0"/>
    <w:rsid w:val="00D956EB"/>
    <w:rsid w:val="00D964DD"/>
    <w:rsid w:val="00DB43EC"/>
    <w:rsid w:val="00DB631C"/>
    <w:rsid w:val="00DD4FCB"/>
    <w:rsid w:val="00DE7082"/>
    <w:rsid w:val="00E14E53"/>
    <w:rsid w:val="00E2530D"/>
    <w:rsid w:val="00E35701"/>
    <w:rsid w:val="00E44788"/>
    <w:rsid w:val="00E91B7F"/>
    <w:rsid w:val="00EF4B7D"/>
    <w:rsid w:val="00F00B40"/>
    <w:rsid w:val="00F17FA7"/>
    <w:rsid w:val="00F46A16"/>
    <w:rsid w:val="00F56FCA"/>
    <w:rsid w:val="00F90C32"/>
    <w:rsid w:val="00FA04D6"/>
    <w:rsid w:val="00FA447A"/>
    <w:rsid w:val="00FB7EE2"/>
    <w:rsid w:val="00FC0F79"/>
    <w:rsid w:val="00FE3213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2C0"/>
  <w15:docId w15:val="{5C3C112A-79A2-4FA1-8F54-FFA0C47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11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8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table" w:customStyle="1" w:styleId="CalendarTable">
    <w:name w:val="Calendar Table"/>
    <w:basedOn w:val="TableNormal"/>
    <w:uiPriority w:val="99"/>
    <w:rsid w:val="00460ED5"/>
    <w:pPr>
      <w:spacing w:after="0" w:line="240" w:lineRule="auto"/>
    </w:pPr>
    <w:rPr>
      <w:rFonts w:eastAsiaTheme="minorEastAsia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E26BC6631409AB1DA58B41E6C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8D5CB-E576-44FA-9ECE-C796D055627C}"/>
      </w:docPartPr>
      <w:docPartBody>
        <w:p w:rsidR="006816EF" w:rsidRDefault="006816EF" w:rsidP="006816EF">
          <w:pPr>
            <w:pStyle w:val="FB7E26BC6631409AB1DA58B41E6CDF3E"/>
          </w:pPr>
          <w:r>
            <w:t>[Select Date]</w:t>
          </w:r>
        </w:p>
      </w:docPartBody>
    </w:docPart>
    <w:docPart>
      <w:docPartPr>
        <w:name w:val="B9F77428208843909B002F5A6C39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7AA8-2762-4E1B-9A5B-67CA09693B3E}"/>
      </w:docPartPr>
      <w:docPartBody>
        <w:p w:rsidR="008226C9" w:rsidRDefault="006816EF" w:rsidP="006816EF">
          <w:pPr>
            <w:pStyle w:val="B9F77428208843909B002F5A6C39A4C2"/>
          </w:pPr>
          <w:r>
            <w:t>[Select Date]</w:t>
          </w:r>
        </w:p>
      </w:docPartBody>
    </w:docPart>
    <w:docPart>
      <w:docPartPr>
        <w:name w:val="7731F1D72F7E4BC5BF363740D3B3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BB2A-5E8E-4DAD-8A58-8C21EA45852A}"/>
      </w:docPartPr>
      <w:docPartBody>
        <w:p w:rsidR="00265034" w:rsidRDefault="00197581" w:rsidP="00197581">
          <w:pPr>
            <w:pStyle w:val="7731F1D72F7E4BC5BF363740D3B39AFD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EF"/>
    <w:rsid w:val="000B6F95"/>
    <w:rsid w:val="00197581"/>
    <w:rsid w:val="001D241C"/>
    <w:rsid w:val="00265034"/>
    <w:rsid w:val="0034348D"/>
    <w:rsid w:val="004023B3"/>
    <w:rsid w:val="004603E7"/>
    <w:rsid w:val="004D1534"/>
    <w:rsid w:val="005C4E44"/>
    <w:rsid w:val="006816EF"/>
    <w:rsid w:val="006963B1"/>
    <w:rsid w:val="0077173A"/>
    <w:rsid w:val="007E0C59"/>
    <w:rsid w:val="008226C9"/>
    <w:rsid w:val="008927C3"/>
    <w:rsid w:val="00901791"/>
    <w:rsid w:val="009F5244"/>
    <w:rsid w:val="00A3682A"/>
    <w:rsid w:val="00A56738"/>
    <w:rsid w:val="00BF0FF5"/>
    <w:rsid w:val="00D71813"/>
    <w:rsid w:val="00EA092C"/>
    <w:rsid w:val="00EA0C18"/>
    <w:rsid w:val="00F174BF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E26BC6631409AB1DA58B41E6CDF3E">
    <w:name w:val="FB7E26BC6631409AB1DA58B41E6CDF3E"/>
    <w:rsid w:val="006816EF"/>
  </w:style>
  <w:style w:type="paragraph" w:customStyle="1" w:styleId="B9F77428208843909B002F5A6C39A4C2">
    <w:name w:val="B9F77428208843909B002F5A6C39A4C2"/>
    <w:rsid w:val="006816EF"/>
  </w:style>
  <w:style w:type="paragraph" w:customStyle="1" w:styleId="7731F1D72F7E4BC5BF363740D3B39AFD">
    <w:name w:val="7731F1D72F7E4BC5BF363740D3B39AFD"/>
    <w:rsid w:val="001975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14C082-2C84-4A68-9EC6-88476AF62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0</TotalTime>
  <Pages>1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crayla4e</dc:creator>
  <cp:keywords/>
  <cp:lastModifiedBy>Craig Forrey</cp:lastModifiedBy>
  <cp:revision>2</cp:revision>
  <cp:lastPrinted>2023-05-22T17:05:00Z</cp:lastPrinted>
  <dcterms:created xsi:type="dcterms:W3CDTF">2023-07-10T19:47:00Z</dcterms:created>
  <dcterms:modified xsi:type="dcterms:W3CDTF">2023-07-10T19:47:00Z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